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2" w:rsidRPr="00B828BC" w:rsidRDefault="00DC1A32" w:rsidP="00DC1A32">
      <w:pPr>
        <w:spacing w:after="0"/>
        <w:ind w:left="0" w:firstLine="0"/>
        <w:jc w:val="center"/>
        <w:rPr>
          <w:b/>
          <w:i/>
          <w:u w:val="single"/>
        </w:rPr>
      </w:pPr>
      <w:r>
        <w:rPr>
          <w:b/>
          <w:i/>
          <w:u w:val="single"/>
        </w:rPr>
        <w:t>FORMULARIO VIAJES DE PRÁCTICAS</w:t>
      </w:r>
    </w:p>
    <w:p w:rsidR="00DC1A32" w:rsidRPr="00B828BC" w:rsidRDefault="00DC1A32" w:rsidP="00DC1A32">
      <w:pPr>
        <w:spacing w:after="0"/>
        <w:ind w:left="0" w:firstLine="0"/>
        <w:jc w:val="center"/>
        <w:rPr>
          <w:b/>
          <w:i/>
          <w:u w:val="single"/>
        </w:rPr>
      </w:pPr>
    </w:p>
    <w:p w:rsidR="00DC1A32" w:rsidRDefault="00DC1A32" w:rsidP="000914C3">
      <w:pPr>
        <w:tabs>
          <w:tab w:val="left" w:pos="3261"/>
          <w:tab w:val="left" w:pos="3402"/>
        </w:tabs>
        <w:spacing w:after="0"/>
        <w:ind w:left="0" w:firstLine="0"/>
      </w:pPr>
      <w:r>
        <w:t>PROF. COORDINADOR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ASIGNATURA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TITULACIÓN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CURSO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SEMESTRE</w:t>
      </w:r>
      <w:r>
        <w:tab/>
        <w:t>:</w:t>
      </w:r>
      <w:r>
        <w:tab/>
      </w:r>
    </w:p>
    <w:p w:rsidR="00DC1A32" w:rsidRPr="00642ABC" w:rsidRDefault="00DC1A32" w:rsidP="00DC1A32">
      <w:pPr>
        <w:pBdr>
          <w:bottom w:val="single" w:sz="4" w:space="1" w:color="auto"/>
        </w:pBdr>
        <w:tabs>
          <w:tab w:val="left" w:pos="3261"/>
          <w:tab w:val="left" w:pos="3402"/>
        </w:tabs>
        <w:spacing w:after="0"/>
        <w:ind w:left="0" w:firstLine="0"/>
        <w:jc w:val="center"/>
        <w:rPr>
          <w:sz w:val="16"/>
          <w:szCs w:val="16"/>
        </w:rPr>
      </w:pPr>
    </w:p>
    <w:p w:rsidR="00DC1A32" w:rsidRPr="006E2D3C" w:rsidRDefault="00DC1A32" w:rsidP="00DC1A32">
      <w:pPr>
        <w:tabs>
          <w:tab w:val="left" w:pos="3261"/>
          <w:tab w:val="left" w:pos="3402"/>
        </w:tabs>
        <w:spacing w:after="0"/>
        <w:ind w:left="0" w:firstLine="0"/>
        <w:jc w:val="center"/>
        <w:rPr>
          <w:b/>
          <w:i/>
          <w:u w:val="single"/>
        </w:rPr>
      </w:pPr>
      <w:r w:rsidRPr="006E2D3C">
        <w:rPr>
          <w:b/>
          <w:i/>
          <w:u w:val="single"/>
        </w:rPr>
        <w:t>DATOS DEL VIAJE</w:t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Nº DE ALUMNOS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DÍA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HORA DE SALIDA DE MADRID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HORA DE LLEGADA A MADRID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LUGAR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RECORRIDO</w:t>
      </w:r>
      <w:r>
        <w:tab/>
        <w:t>:</w:t>
      </w:r>
      <w:r>
        <w:tab/>
      </w:r>
    </w:p>
    <w:p w:rsidR="00DC1A32" w:rsidRPr="00642ABC" w:rsidRDefault="00DC1A32" w:rsidP="00DC1A32">
      <w:pPr>
        <w:pBdr>
          <w:bottom w:val="single" w:sz="4" w:space="1" w:color="auto"/>
        </w:pBdr>
        <w:tabs>
          <w:tab w:val="left" w:pos="3261"/>
          <w:tab w:val="left" w:pos="3402"/>
        </w:tabs>
        <w:spacing w:after="0"/>
        <w:ind w:left="0" w:firstLine="0"/>
        <w:rPr>
          <w:sz w:val="16"/>
          <w:szCs w:val="16"/>
        </w:rPr>
      </w:pPr>
    </w:p>
    <w:p w:rsidR="00DC1A32" w:rsidRPr="0015668E" w:rsidRDefault="00DC1A32" w:rsidP="00DC1A32">
      <w:pPr>
        <w:tabs>
          <w:tab w:val="left" w:pos="3261"/>
          <w:tab w:val="left" w:pos="3402"/>
        </w:tabs>
        <w:spacing w:after="0"/>
        <w:ind w:left="0" w:firstLine="0"/>
        <w:jc w:val="center"/>
        <w:rPr>
          <w:b/>
          <w:i/>
          <w:u w:val="single"/>
        </w:rPr>
      </w:pPr>
      <w:r w:rsidRPr="0015668E">
        <w:rPr>
          <w:b/>
          <w:i/>
          <w:u w:val="single"/>
        </w:rPr>
        <w:t>ASIGNATURAS DEL MISMO CURSO Y SEMESTRE AFECTADAS POR ESTE VIAJE</w:t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ASIGNATURA 1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PROF. COORDINADOR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DE ACUERDO (poner SI/NO)</w:t>
      </w:r>
      <w:r>
        <w:tab/>
        <w:t xml:space="preserve">: 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</w:p>
    <w:p w:rsidR="00DC1A32" w:rsidRDefault="00DC1A32" w:rsidP="00DC1A32">
      <w:pPr>
        <w:pBdr>
          <w:bottom w:val="single" w:sz="4" w:space="1" w:color="auto"/>
        </w:pBdr>
        <w:tabs>
          <w:tab w:val="left" w:pos="2552"/>
          <w:tab w:val="left" w:pos="6096"/>
        </w:tabs>
        <w:spacing w:after="0"/>
        <w:ind w:left="0" w:firstLine="0"/>
      </w:pPr>
      <w:r>
        <w:tab/>
        <w:t>Fecha:</w:t>
      </w:r>
      <w:r>
        <w:tab/>
        <w:t>Firma:</w:t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ASIGNATURA 2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PROF. COORDINADOR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DE ACUERDO (poner SI/NO)</w:t>
      </w:r>
      <w:r>
        <w:tab/>
        <w:t xml:space="preserve">: 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</w:p>
    <w:p w:rsidR="00DC1A32" w:rsidRDefault="00DC1A32" w:rsidP="00DC1A32">
      <w:pPr>
        <w:pBdr>
          <w:bottom w:val="single" w:sz="4" w:space="1" w:color="auto"/>
        </w:pBdr>
        <w:tabs>
          <w:tab w:val="left" w:pos="2552"/>
          <w:tab w:val="left" w:pos="6096"/>
        </w:tabs>
        <w:spacing w:after="0"/>
        <w:ind w:left="0" w:firstLine="0"/>
      </w:pPr>
      <w:r>
        <w:tab/>
        <w:t>Fecha:</w:t>
      </w:r>
      <w:r>
        <w:tab/>
        <w:t>Firma:</w:t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ASIGNATURA 3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PROF. COORDINADOR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DE ACUERDO (poner SI/NO)</w:t>
      </w:r>
      <w:r>
        <w:tab/>
        <w:t xml:space="preserve">: 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</w:p>
    <w:p w:rsidR="00DC1A32" w:rsidRDefault="00DC1A32" w:rsidP="00DC1A32">
      <w:pPr>
        <w:pBdr>
          <w:bottom w:val="single" w:sz="4" w:space="1" w:color="auto"/>
        </w:pBdr>
        <w:tabs>
          <w:tab w:val="left" w:pos="2552"/>
          <w:tab w:val="left" w:pos="6096"/>
        </w:tabs>
        <w:spacing w:after="0"/>
        <w:ind w:left="0" w:firstLine="0"/>
      </w:pPr>
      <w:r>
        <w:tab/>
        <w:t>Fecha:</w:t>
      </w:r>
      <w:r>
        <w:tab/>
        <w:t>Firma:</w:t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ASIGNATURA 4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PROF. COORDINADOR</w:t>
      </w:r>
      <w:r>
        <w:tab/>
        <w:t>:</w:t>
      </w:r>
      <w:r>
        <w:tab/>
      </w:r>
    </w:p>
    <w:p w:rsidR="00DC1A32" w:rsidRDefault="00DC1A32" w:rsidP="00DC1A32">
      <w:pPr>
        <w:tabs>
          <w:tab w:val="left" w:pos="3261"/>
          <w:tab w:val="left" w:pos="3402"/>
        </w:tabs>
        <w:spacing w:after="0"/>
        <w:ind w:left="0" w:firstLine="0"/>
      </w:pPr>
      <w:r>
        <w:t>DE ACUERDO (poner SI/NO)</w:t>
      </w:r>
      <w:r>
        <w:tab/>
        <w:t xml:space="preserve">: </w:t>
      </w:r>
      <w:r>
        <w:tab/>
      </w:r>
    </w:p>
    <w:p w:rsidR="00DC1A32" w:rsidRDefault="00DC1A32" w:rsidP="00DC1A32">
      <w:pPr>
        <w:spacing w:after="0"/>
        <w:ind w:left="0" w:firstLine="0"/>
      </w:pPr>
    </w:p>
    <w:p w:rsidR="00DC1A32" w:rsidRDefault="00DC1A32" w:rsidP="00DC1A32">
      <w:pPr>
        <w:pBdr>
          <w:bottom w:val="single" w:sz="4" w:space="1" w:color="auto"/>
        </w:pBdr>
        <w:tabs>
          <w:tab w:val="left" w:pos="2552"/>
          <w:tab w:val="left" w:pos="6096"/>
        </w:tabs>
        <w:spacing w:after="0"/>
        <w:ind w:left="0" w:firstLine="0"/>
      </w:pPr>
      <w:r>
        <w:tab/>
        <w:t>Fecha:</w:t>
      </w:r>
      <w:r>
        <w:tab/>
        <w:t>Firma:</w:t>
      </w:r>
    </w:p>
    <w:p w:rsidR="00DC1A32" w:rsidRPr="00DC1A32" w:rsidRDefault="00DC1A32" w:rsidP="00DC1A32">
      <w:pPr>
        <w:tabs>
          <w:tab w:val="left" w:pos="5245"/>
          <w:tab w:val="left" w:pos="5954"/>
        </w:tabs>
        <w:spacing w:after="0" w:line="240" w:lineRule="auto"/>
        <w:ind w:left="0" w:firstLine="0"/>
        <w:jc w:val="center"/>
        <w:rPr>
          <w:sz w:val="16"/>
          <w:szCs w:val="16"/>
        </w:rPr>
      </w:pPr>
    </w:p>
    <w:p w:rsidR="00DC1A32" w:rsidRDefault="00DC1A32" w:rsidP="00DC1A32">
      <w:pPr>
        <w:tabs>
          <w:tab w:val="left" w:pos="5245"/>
          <w:tab w:val="left" w:pos="5954"/>
        </w:tabs>
        <w:spacing w:after="0" w:line="240" w:lineRule="auto"/>
        <w:ind w:left="0" w:firstLine="0"/>
        <w:jc w:val="center"/>
      </w:pPr>
      <w:r>
        <w:t>Madrid, a       de                               de 20</w:t>
      </w:r>
    </w:p>
    <w:p w:rsidR="00DC1A32" w:rsidRDefault="00DC1A32" w:rsidP="00DC1A32">
      <w:pPr>
        <w:tabs>
          <w:tab w:val="left" w:pos="6521"/>
        </w:tabs>
        <w:spacing w:after="0"/>
        <w:ind w:left="0" w:firstLine="0"/>
      </w:pPr>
      <w:r>
        <w:tab/>
        <w:t>Vº</w:t>
      </w:r>
      <w:proofErr w:type="gramStart"/>
      <w:r>
        <w:t>:B</w:t>
      </w:r>
      <w:proofErr w:type="gramEnd"/>
      <w:r>
        <w:t>º</w:t>
      </w:r>
    </w:p>
    <w:p w:rsidR="00DC1A32" w:rsidRDefault="00DC1A32" w:rsidP="00DC1A32">
      <w:pPr>
        <w:tabs>
          <w:tab w:val="left" w:pos="5245"/>
          <w:tab w:val="left" w:pos="5670"/>
        </w:tabs>
        <w:spacing w:after="0"/>
        <w:ind w:left="0" w:firstLine="0"/>
      </w:pPr>
      <w:r>
        <w:t>EL PROF. COORDINADOR</w:t>
      </w:r>
      <w:r>
        <w:tab/>
      </w:r>
      <w:r>
        <w:tab/>
        <w:t>EL SUBDIRECTOR</w:t>
      </w:r>
    </w:p>
    <w:p w:rsidR="00DC1A32" w:rsidRDefault="00DC1A32" w:rsidP="00DC1A32">
      <w:pPr>
        <w:tabs>
          <w:tab w:val="left" w:pos="5245"/>
          <w:tab w:val="left" w:pos="5670"/>
        </w:tabs>
        <w:spacing w:after="0"/>
        <w:ind w:left="0" w:firstLine="0"/>
      </w:pPr>
      <w:r>
        <w:t>DE LA ASIGNATURA</w:t>
      </w:r>
      <w:r>
        <w:tab/>
      </w:r>
      <w:r>
        <w:tab/>
      </w:r>
    </w:p>
    <w:p w:rsidR="00DC1A32" w:rsidRDefault="00DC1A32" w:rsidP="00DC1A32">
      <w:pPr>
        <w:tabs>
          <w:tab w:val="left" w:pos="5245"/>
        </w:tabs>
        <w:spacing w:after="0"/>
        <w:ind w:left="0" w:firstLine="0"/>
      </w:pPr>
    </w:p>
    <w:p w:rsidR="00DC1A32" w:rsidRDefault="00DC1A32" w:rsidP="00DC1A32">
      <w:pPr>
        <w:tabs>
          <w:tab w:val="left" w:pos="5245"/>
        </w:tabs>
        <w:spacing w:after="0"/>
        <w:ind w:left="0" w:firstLine="0"/>
      </w:pPr>
    </w:p>
    <w:p w:rsidR="00DC1A32" w:rsidRDefault="00DC1A32" w:rsidP="00DC1A32">
      <w:pPr>
        <w:tabs>
          <w:tab w:val="left" w:pos="5245"/>
        </w:tabs>
        <w:spacing w:after="0"/>
        <w:ind w:left="0" w:firstLine="0"/>
      </w:pPr>
    </w:p>
    <w:p w:rsidR="00C71BE5" w:rsidRDefault="00DC1A32" w:rsidP="00DC1A32">
      <w:pPr>
        <w:tabs>
          <w:tab w:val="left" w:pos="426"/>
          <w:tab w:val="left" w:pos="5670"/>
        </w:tabs>
        <w:spacing w:after="0"/>
        <w:ind w:left="0" w:firstLine="0"/>
      </w:pPr>
      <w:r>
        <w:t>Fdo.:</w:t>
      </w:r>
      <w:r>
        <w:tab/>
        <w:t xml:space="preserve">Fdo.: </w:t>
      </w:r>
    </w:p>
    <w:sectPr w:rsidR="00C71BE5" w:rsidSect="00DC1A32">
      <w:headerReference w:type="default" r:id="rId8"/>
      <w:endnotePr>
        <w:numFmt w:val="decimal"/>
      </w:endnotePr>
      <w:pgSz w:w="11905" w:h="16837"/>
      <w:pgMar w:top="2552" w:right="992" w:bottom="426" w:left="1843" w:header="142" w:footer="77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74" w:rsidRDefault="00403174">
      <w:r>
        <w:separator/>
      </w:r>
    </w:p>
  </w:endnote>
  <w:endnote w:type="continuationSeparator" w:id="0">
    <w:p w:rsidR="00403174" w:rsidRDefault="0040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74" w:rsidRDefault="00403174">
      <w:r>
        <w:separator/>
      </w:r>
    </w:p>
  </w:footnote>
  <w:footnote w:type="continuationSeparator" w:id="0">
    <w:p w:rsidR="00403174" w:rsidRDefault="0040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9D" w:rsidRDefault="009C56AF">
    <w:pPr>
      <w:pStyle w:val="Encabezado"/>
      <w:tabs>
        <w:tab w:val="clear" w:pos="8504"/>
        <w:tab w:val="right" w:pos="10206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65.4pt;margin-top:13.05pt;width:130.3pt;height:76.2pt;z-index:251660800;mso-height-percent:200;mso-height-percent:200;mso-width-relative:margin;mso-height-relative:margin" stroked="f">
          <v:textbox style="mso-fit-shape-to-text:t">
            <w:txbxContent>
              <w:p w:rsidR="00C71BE5" w:rsidRPr="00C71BE5" w:rsidRDefault="00C71BE5" w:rsidP="00C71BE5">
                <w:pPr>
                  <w:pBdr>
                    <w:left w:val="single" w:sz="4" w:space="1" w:color="auto"/>
                  </w:pBdr>
                  <w:ind w:left="142" w:hanging="142"/>
                  <w:rPr>
                    <w:sz w:val="16"/>
                    <w:szCs w:val="16"/>
                  </w:rPr>
                </w:pPr>
              </w:p>
              <w:p w:rsidR="00C71BE5" w:rsidRPr="00CA44C2" w:rsidRDefault="00C71BE5" w:rsidP="00C71BE5">
                <w:pPr>
                  <w:pBdr>
                    <w:left w:val="single" w:sz="4" w:space="1" w:color="auto"/>
                  </w:pBdr>
                  <w:ind w:left="142" w:hanging="142"/>
                  <w:rPr>
                    <w:color w:val="0070C0"/>
                  </w:rPr>
                </w:pPr>
                <w:r>
                  <w:t xml:space="preserve">  </w:t>
                </w:r>
                <w:r w:rsidRPr="00CA44C2">
                  <w:rPr>
                    <w:color w:val="0070C0"/>
                  </w:rPr>
                  <w:t>CAMPUS</w:t>
                </w:r>
              </w:p>
              <w:p w:rsidR="00C71BE5" w:rsidRPr="00CA44C2" w:rsidRDefault="00C71BE5" w:rsidP="00C71BE5">
                <w:pPr>
                  <w:pBdr>
                    <w:left w:val="single" w:sz="4" w:space="1" w:color="auto"/>
                  </w:pBdr>
                  <w:ind w:left="142" w:hanging="142"/>
                  <w:rPr>
                    <w:color w:val="0070C0"/>
                  </w:rPr>
                </w:pPr>
                <w:r w:rsidRPr="00CA44C2">
                  <w:rPr>
                    <w:color w:val="0070C0"/>
                  </w:rPr>
                  <w:t xml:space="preserve">  DE EXCELENCIA</w:t>
                </w:r>
              </w:p>
              <w:p w:rsidR="00C71BE5" w:rsidRPr="00CA44C2" w:rsidRDefault="00C71BE5" w:rsidP="00C71BE5">
                <w:pPr>
                  <w:pBdr>
                    <w:left w:val="single" w:sz="4" w:space="1" w:color="auto"/>
                  </w:pBdr>
                  <w:ind w:left="142" w:hanging="142"/>
                  <w:rPr>
                    <w:color w:val="0070C0"/>
                  </w:rPr>
                </w:pPr>
                <w:r w:rsidRPr="00CA44C2">
                  <w:rPr>
                    <w:color w:val="0070C0"/>
                  </w:rPr>
                  <w:t xml:space="preserve">  INTERNACIONAL</w:t>
                </w:r>
              </w:p>
            </w:txbxContent>
          </v:textbox>
        </v:shape>
      </w:pict>
    </w:r>
    <w:r w:rsidR="00C71BE5"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91440</wp:posOffset>
          </wp:positionV>
          <wp:extent cx="555625" cy="624840"/>
          <wp:effectExtent l="19050" t="0" r="0" b="0"/>
          <wp:wrapTight wrapText="bothSides">
            <wp:wrapPolygon edited="0">
              <wp:start x="-741" y="0"/>
              <wp:lineTo x="-741" y="21073"/>
              <wp:lineTo x="21477" y="21073"/>
              <wp:lineTo x="21477" y="0"/>
              <wp:lineTo x="-741" y="0"/>
            </wp:wrapPolygon>
          </wp:wrapTight>
          <wp:docPr id="6" name="Imagen 6" descr="I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1BE5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-560070</wp:posOffset>
          </wp:positionH>
          <wp:positionV relativeFrom="paragraph">
            <wp:posOffset>137160</wp:posOffset>
          </wp:positionV>
          <wp:extent cx="1390650" cy="1137920"/>
          <wp:effectExtent l="19050" t="0" r="0" b="0"/>
          <wp:wrapNone/>
          <wp:docPr id="5" name="Imagen 11" descr="http://www.upm.es/canalUPM/archivo/imagenes/logos/color/escupm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www.upm.es/canalUPM/archivo/imagenes/logos/color/escupm01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72FC" w:rsidRDefault="009C56AF">
    <w:pPr>
      <w:pStyle w:val="Encabezado"/>
      <w:tabs>
        <w:tab w:val="clear" w:pos="8504"/>
        <w:tab w:val="right" w:pos="10206"/>
      </w:tabs>
      <w:jc w:val="right"/>
    </w:pPr>
    <w:r w:rsidRPr="009C56AF">
      <w:rPr>
        <w:noProof/>
        <w:sz w:val="20"/>
      </w:rPr>
      <w:pict>
        <v:shape id="_x0000_s2051" type="#_x0000_t202" style="position:absolute;left:0;text-align:left;margin-left:184.3pt;margin-top:43.35pt;width:287.85pt;height:64.75pt;z-index:-251657728;mso-wrap-edited:f" wrapcoords="0 0 21600 0 21600 21600 0 21600 0 0" filled="f" fillcolor="teal" stroked="f" strokecolor="teal">
          <v:textbox style="mso-next-textbox:#_x0000_s2051">
            <w:txbxContent>
              <w:p w:rsidR="00A672FC" w:rsidRPr="00A4100D" w:rsidRDefault="00A672FC" w:rsidP="001305D9">
                <w:pPr>
                  <w:spacing w:line="288" w:lineRule="auto"/>
                  <w:jc w:val="right"/>
                  <w:rPr>
                    <w:rFonts w:ascii="Helvetica Condensed" w:hAnsi="Helvetica Condensed"/>
                    <w:sz w:val="18"/>
                  </w:rPr>
                </w:pPr>
                <w:r w:rsidRPr="00A4100D">
                  <w:rPr>
                    <w:rFonts w:ascii="Helvetica Condensed" w:hAnsi="Helvetica Condensed"/>
                    <w:sz w:val="18"/>
                  </w:rPr>
                  <w:t>UNIVERSIDAD POLITÉCNICA DE MADRID</w:t>
                </w:r>
              </w:p>
              <w:p w:rsidR="00A672FC" w:rsidRPr="00DA4CBD" w:rsidRDefault="003A71FE" w:rsidP="001305D9">
                <w:pPr>
                  <w:pStyle w:val="Textoindependiente"/>
                  <w:spacing w:line="288" w:lineRule="auto"/>
                  <w:rPr>
                    <w:rFonts w:ascii="Helvetica Condensed" w:hAnsi="Helvetica Condensed"/>
                    <w:color w:val="0099CC"/>
                  </w:rPr>
                </w:pPr>
                <w:r w:rsidRPr="00DA4CBD">
                  <w:rPr>
                    <w:rFonts w:ascii="Helvetica Condensed" w:hAnsi="Helvetica Condensed"/>
                    <w:color w:val="0099CC"/>
                  </w:rPr>
                  <w:t>ESCUELA TÉCNICA SUPERIOR</w:t>
                </w:r>
              </w:p>
              <w:p w:rsidR="003A71FE" w:rsidRPr="00DA4CBD" w:rsidRDefault="003A71FE" w:rsidP="001305D9">
                <w:pPr>
                  <w:pStyle w:val="Textoindependiente"/>
                  <w:spacing w:line="288" w:lineRule="auto"/>
                  <w:rPr>
                    <w:rFonts w:ascii="Helvetica Condensed" w:hAnsi="Helvetica Condensed"/>
                    <w:color w:val="0099CC"/>
                  </w:rPr>
                </w:pPr>
                <w:r w:rsidRPr="00DA4CBD">
                  <w:rPr>
                    <w:rFonts w:ascii="Helvetica Condensed" w:hAnsi="Helvetica Condensed"/>
                    <w:color w:val="0099CC"/>
                  </w:rPr>
                  <w:t>DE INGENIEROS DE MINAS</w:t>
                </w:r>
                <w:r w:rsidR="00C71BE5">
                  <w:rPr>
                    <w:rFonts w:ascii="Helvetica Condensed" w:hAnsi="Helvetica Condensed"/>
                    <w:color w:val="0099CC"/>
                  </w:rPr>
                  <w:t xml:space="preserve"> Y ENERGÍA</w:t>
                </w:r>
              </w:p>
              <w:p w:rsidR="007E3D9D" w:rsidRDefault="00BF62E5" w:rsidP="001305D9">
                <w:pPr>
                  <w:spacing w:line="288" w:lineRule="auto"/>
                  <w:jc w:val="right"/>
                  <w:rPr>
                    <w:rFonts w:ascii="Helvetica Condensed" w:hAnsi="Helvetica Condensed"/>
                    <w:sz w:val="20"/>
                  </w:rPr>
                </w:pPr>
                <w:r>
                  <w:rPr>
                    <w:rFonts w:ascii="Helvetica Condensed" w:hAnsi="Helvetica Condensed"/>
                    <w:sz w:val="20"/>
                  </w:rPr>
                  <w:t>Ríos Rosas, 21</w:t>
                </w:r>
                <w:r w:rsidR="008051F2">
                  <w:rPr>
                    <w:rFonts w:ascii="Helvetica Condensed" w:hAnsi="Helvetica Condensed"/>
                    <w:sz w:val="20"/>
                  </w:rPr>
                  <w:t>.</w:t>
                </w:r>
                <w:r>
                  <w:rPr>
                    <w:rFonts w:ascii="Helvetica Condensed" w:hAnsi="Helvetica Condensed"/>
                    <w:sz w:val="20"/>
                  </w:rPr>
                  <w:t xml:space="preserve"> 28003 MADRID</w:t>
                </w:r>
              </w:p>
              <w:p w:rsidR="00BF62E5" w:rsidRPr="00A4100D" w:rsidRDefault="00BF62E5" w:rsidP="00061820">
                <w:pPr>
                  <w:jc w:val="right"/>
                  <w:rPr>
                    <w:rFonts w:ascii="Helvetica Condensed" w:hAnsi="Helvetica Condensed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6BA"/>
    <w:multiLevelType w:val="hybridMultilevel"/>
    <w:tmpl w:val="BBC85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451344"/>
    <w:multiLevelType w:val="hybridMultilevel"/>
    <w:tmpl w:val="949210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 o:allowincell="f" fillcolor="teal" strokecolor="teal">
      <v:fill color="teal"/>
      <v:stroke color="teal"/>
      <o:colormru v:ext="edit" colors="teal"/>
      <o:colormenu v:ext="edit" fillcolor="teal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42ABC"/>
    <w:rsid w:val="00061820"/>
    <w:rsid w:val="00074B3D"/>
    <w:rsid w:val="0007774A"/>
    <w:rsid w:val="000914C3"/>
    <w:rsid w:val="000A21DA"/>
    <w:rsid w:val="000B16F1"/>
    <w:rsid w:val="000C30A2"/>
    <w:rsid w:val="00126AE2"/>
    <w:rsid w:val="001305D9"/>
    <w:rsid w:val="00130704"/>
    <w:rsid w:val="0014436E"/>
    <w:rsid w:val="00145D0C"/>
    <w:rsid w:val="00147AEC"/>
    <w:rsid w:val="00192643"/>
    <w:rsid w:val="00276F0E"/>
    <w:rsid w:val="00283625"/>
    <w:rsid w:val="002C701A"/>
    <w:rsid w:val="002D02FC"/>
    <w:rsid w:val="002D12F0"/>
    <w:rsid w:val="003310C4"/>
    <w:rsid w:val="0035559F"/>
    <w:rsid w:val="00397A13"/>
    <w:rsid w:val="003A4B74"/>
    <w:rsid w:val="003A71FE"/>
    <w:rsid w:val="00403174"/>
    <w:rsid w:val="004A5477"/>
    <w:rsid w:val="004C5FEC"/>
    <w:rsid w:val="004C76A0"/>
    <w:rsid w:val="004D2E1D"/>
    <w:rsid w:val="004F52ED"/>
    <w:rsid w:val="005046DF"/>
    <w:rsid w:val="00512396"/>
    <w:rsid w:val="005409A6"/>
    <w:rsid w:val="005540FE"/>
    <w:rsid w:val="00566860"/>
    <w:rsid w:val="00642ABC"/>
    <w:rsid w:val="00655DA2"/>
    <w:rsid w:val="00671B23"/>
    <w:rsid w:val="00676F93"/>
    <w:rsid w:val="006A69A0"/>
    <w:rsid w:val="006E2BD4"/>
    <w:rsid w:val="006E5F26"/>
    <w:rsid w:val="006F2C41"/>
    <w:rsid w:val="00700C28"/>
    <w:rsid w:val="007246F7"/>
    <w:rsid w:val="00743A6B"/>
    <w:rsid w:val="007478FF"/>
    <w:rsid w:val="00776E66"/>
    <w:rsid w:val="007A7901"/>
    <w:rsid w:val="007E2F64"/>
    <w:rsid w:val="007E3D9D"/>
    <w:rsid w:val="008033CD"/>
    <w:rsid w:val="008051F2"/>
    <w:rsid w:val="00847B0B"/>
    <w:rsid w:val="00855D32"/>
    <w:rsid w:val="00861F32"/>
    <w:rsid w:val="008C63C1"/>
    <w:rsid w:val="00973AFF"/>
    <w:rsid w:val="009C56AF"/>
    <w:rsid w:val="009E0432"/>
    <w:rsid w:val="00A33B9E"/>
    <w:rsid w:val="00A4100D"/>
    <w:rsid w:val="00A672FC"/>
    <w:rsid w:val="00AF4732"/>
    <w:rsid w:val="00B04438"/>
    <w:rsid w:val="00B135C1"/>
    <w:rsid w:val="00B86A54"/>
    <w:rsid w:val="00BB5B45"/>
    <w:rsid w:val="00BF62E5"/>
    <w:rsid w:val="00C00AEA"/>
    <w:rsid w:val="00C477B8"/>
    <w:rsid w:val="00C52478"/>
    <w:rsid w:val="00C53E81"/>
    <w:rsid w:val="00C632BB"/>
    <w:rsid w:val="00C64AB5"/>
    <w:rsid w:val="00C71BE5"/>
    <w:rsid w:val="00CA44C2"/>
    <w:rsid w:val="00CB31A6"/>
    <w:rsid w:val="00CE6687"/>
    <w:rsid w:val="00D04129"/>
    <w:rsid w:val="00D26936"/>
    <w:rsid w:val="00D33E07"/>
    <w:rsid w:val="00D742B1"/>
    <w:rsid w:val="00DA4CBD"/>
    <w:rsid w:val="00DC1A32"/>
    <w:rsid w:val="00E05825"/>
    <w:rsid w:val="00E20337"/>
    <w:rsid w:val="00E40236"/>
    <w:rsid w:val="00E520D0"/>
    <w:rsid w:val="00EB491D"/>
    <w:rsid w:val="00EF05A0"/>
    <w:rsid w:val="00EF0CFC"/>
    <w:rsid w:val="00EF1881"/>
    <w:rsid w:val="00F04D7B"/>
    <w:rsid w:val="00F27205"/>
    <w:rsid w:val="00F7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o:allowincell="f" fillcolor="teal" strokecolor="teal">
      <v:fill color="teal"/>
      <v:stroke color="teal"/>
      <o:colormru v:ext="edit" colors="teal"/>
      <o:colormenu v:ext="edit" fillcolor="te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32"/>
    <w:pPr>
      <w:spacing w:after="200" w:line="276" w:lineRule="auto"/>
      <w:ind w:left="714" w:hanging="357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47AEC"/>
  </w:style>
  <w:style w:type="character" w:styleId="Hipervnculo">
    <w:name w:val="Hyperlink"/>
    <w:basedOn w:val="Fuentedeprrafopredeter"/>
    <w:rsid w:val="00147AEC"/>
    <w:rPr>
      <w:color w:val="0000FF"/>
      <w:u w:val="single"/>
    </w:rPr>
  </w:style>
  <w:style w:type="character" w:styleId="Hipervnculovisitado">
    <w:name w:val="FollowedHyperlink"/>
    <w:basedOn w:val="Fuentedeprrafopredeter"/>
    <w:rsid w:val="00147AEC"/>
    <w:rPr>
      <w:color w:val="800080"/>
      <w:u w:val="single"/>
    </w:rPr>
  </w:style>
  <w:style w:type="paragraph" w:styleId="Encabezado">
    <w:name w:val="header"/>
    <w:basedOn w:val="Normal"/>
    <w:rsid w:val="00147AEC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rsid w:val="00147AEC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rsid w:val="00147AEC"/>
  </w:style>
  <w:style w:type="paragraph" w:styleId="Textoindependiente">
    <w:name w:val="Body Text"/>
    <w:basedOn w:val="Normal"/>
    <w:rsid w:val="00147AEC"/>
    <w:pPr>
      <w:spacing w:after="0" w:line="240" w:lineRule="auto"/>
      <w:jc w:val="right"/>
    </w:pPr>
    <w:rPr>
      <w:rFonts w:eastAsia="MS Mincho" w:cs="Times New Roman"/>
      <w:color w:val="006F6C"/>
      <w:sz w:val="16"/>
      <w:szCs w:val="24"/>
      <w:lang w:eastAsia="ja-JP"/>
    </w:rPr>
  </w:style>
  <w:style w:type="paragraph" w:styleId="Textoindependiente2">
    <w:name w:val="Body Text 2"/>
    <w:basedOn w:val="Normal"/>
    <w:rsid w:val="00147AEC"/>
    <w:pPr>
      <w:spacing w:after="0" w:line="240" w:lineRule="auto"/>
      <w:jc w:val="both"/>
    </w:pPr>
    <w:rPr>
      <w:rFonts w:eastAsia="MS Mincho" w:cs="Times New Roman"/>
      <w:color w:val="006666"/>
      <w:sz w:val="20"/>
      <w:szCs w:val="24"/>
      <w:lang w:eastAsia="ja-JP"/>
    </w:rPr>
  </w:style>
  <w:style w:type="paragraph" w:styleId="Textoindependiente3">
    <w:name w:val="Body Text 3"/>
    <w:basedOn w:val="Normal"/>
    <w:rsid w:val="00147AEC"/>
    <w:pPr>
      <w:spacing w:after="0" w:line="288" w:lineRule="auto"/>
    </w:pPr>
    <w:rPr>
      <w:rFonts w:eastAsia="MS Mincho" w:cs="Times New Roman"/>
      <w:color w:val="006666"/>
      <w:sz w:val="16"/>
      <w:szCs w:val="24"/>
      <w:lang w:eastAsia="ja-JP"/>
    </w:rPr>
  </w:style>
  <w:style w:type="character" w:styleId="Textoennegrita">
    <w:name w:val="Strong"/>
    <w:basedOn w:val="Fuentedeprrafopredeter"/>
    <w:qFormat/>
    <w:rsid w:val="007E2F64"/>
    <w:rPr>
      <w:b/>
      <w:bCs/>
    </w:rPr>
  </w:style>
  <w:style w:type="paragraph" w:customStyle="1" w:styleId="Default">
    <w:name w:val="Default"/>
    <w:rsid w:val="007E2F64"/>
    <w:pPr>
      <w:autoSpaceDE w:val="0"/>
      <w:autoSpaceDN w:val="0"/>
      <w:adjustRightInd w:val="0"/>
      <w:ind w:left="714" w:hanging="357"/>
    </w:pPr>
    <w:rPr>
      <w:rFonts w:ascii="Arial" w:eastAsia="MS Mincho" w:hAnsi="Arial" w:cs="Arial"/>
      <w:color w:val="000000"/>
      <w:sz w:val="24"/>
      <w:szCs w:val="24"/>
      <w:lang w:eastAsia="ja-JP" w:bidi="ks-Deva"/>
    </w:rPr>
  </w:style>
  <w:style w:type="paragraph" w:styleId="Textodeglobo">
    <w:name w:val="Balloon Text"/>
    <w:basedOn w:val="Normal"/>
    <w:link w:val="TextodegloboCar"/>
    <w:rsid w:val="00C71BE5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xtodegloboCar">
    <w:name w:val="Texto de globo Car"/>
    <w:basedOn w:val="Fuentedeprrafopredeter"/>
    <w:link w:val="Textodeglobo"/>
    <w:rsid w:val="00C71BE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pm.es/canalUPM/archivo/imagenes/logos/color/escupm0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Jose\AppData\Roaming\Microsoft\Plantillas\OFICIO-CAMPU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A1FA-83DB-40DD-9BEC-A9FE27F2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OFICIO-CAMPUS.dotx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Jefatura de Estudios</Company>
  <LinksUpToDate>false</LinksUpToDate>
  <CharactersWithSpaces>749</CharactersWithSpaces>
  <SharedDoc>false</SharedDoc>
  <HLinks>
    <vt:vector size="6" baseType="variant">
      <vt:variant>
        <vt:i4>1376266</vt:i4>
      </vt:variant>
      <vt:variant>
        <vt:i4>-1</vt:i4>
      </vt:variant>
      <vt:variant>
        <vt:i4>2053</vt:i4>
      </vt:variant>
      <vt:variant>
        <vt:i4>1</vt:i4>
      </vt:variant>
      <vt:variant>
        <vt:lpwstr>http://www.upm.es/canalUPM/archivo/imagenes/logos/color/escupm01.jpg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ana</cp:lastModifiedBy>
  <cp:revision>2</cp:revision>
  <cp:lastPrinted>2015-04-28T09:30:00Z</cp:lastPrinted>
  <dcterms:created xsi:type="dcterms:W3CDTF">2016-07-21T13:18:00Z</dcterms:created>
  <dcterms:modified xsi:type="dcterms:W3CDTF">2016-07-21T13:18:00Z</dcterms:modified>
</cp:coreProperties>
</file>