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75" w:type="pct"/>
        <w:tblInd w:w="-290" w:type="dxa"/>
        <w:tblBorders>
          <w:top w:val="single" w:sz="4" w:space="0" w:color="auto"/>
          <w:bottom w:val="single" w:sz="4" w:space="0" w:color="auto"/>
        </w:tblBorders>
        <w:tblCellMar>
          <w:left w:w="70" w:type="dxa"/>
          <w:right w:w="70" w:type="dxa"/>
        </w:tblCellMar>
        <w:tblLook w:val="0000"/>
      </w:tblPr>
      <w:tblGrid>
        <w:gridCol w:w="1491"/>
        <w:gridCol w:w="6788"/>
        <w:gridCol w:w="1622"/>
      </w:tblGrid>
      <w:tr w:rsidR="00C406B9" w:rsidTr="007D456A">
        <w:trPr>
          <w:trHeight w:val="1417"/>
        </w:trPr>
        <w:tc>
          <w:tcPr>
            <w:tcW w:w="753" w:type="pct"/>
            <w:tcBorders>
              <w:top w:val="single" w:sz="4" w:space="0" w:color="auto"/>
              <w:bottom w:val="single" w:sz="4" w:space="0" w:color="auto"/>
            </w:tcBorders>
            <w:vAlign w:val="center"/>
          </w:tcPr>
          <w:p w:rsidR="00C406B9" w:rsidRDefault="00C406B9" w:rsidP="00E9541C">
            <w:pPr>
              <w:pStyle w:val="Ttulo3"/>
              <w:jc w:val="center"/>
            </w:pPr>
            <w:r>
              <w:br w:type="page"/>
            </w:r>
            <w:r w:rsidR="00E9541C">
              <w:rPr>
                <w:noProof/>
              </w:rPr>
              <w:drawing>
                <wp:inline distT="0" distB="0" distL="0" distR="0">
                  <wp:extent cx="653415" cy="783590"/>
                  <wp:effectExtent l="19050" t="0" r="0" b="0"/>
                  <wp:docPr id="4" name="Imagen 3" descr="Escudo U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PM"/>
                          <pic:cNvPicPr>
                            <a:picLocks noChangeAspect="1" noChangeArrowheads="1"/>
                          </pic:cNvPicPr>
                        </pic:nvPicPr>
                        <pic:blipFill>
                          <a:blip r:embed="rId7"/>
                          <a:srcRect l="16000" r="14999"/>
                          <a:stretch>
                            <a:fillRect/>
                          </a:stretch>
                        </pic:blipFill>
                        <pic:spPr bwMode="auto">
                          <a:xfrm>
                            <a:off x="0" y="0"/>
                            <a:ext cx="653415" cy="783590"/>
                          </a:xfrm>
                          <a:prstGeom prst="rect">
                            <a:avLst/>
                          </a:prstGeom>
                          <a:noFill/>
                          <a:ln w="9525">
                            <a:noFill/>
                            <a:miter lim="800000"/>
                            <a:headEnd/>
                            <a:tailEnd/>
                          </a:ln>
                        </pic:spPr>
                      </pic:pic>
                    </a:graphicData>
                  </a:graphic>
                </wp:inline>
              </w:drawing>
            </w:r>
          </w:p>
        </w:tc>
        <w:tc>
          <w:tcPr>
            <w:tcW w:w="3428" w:type="pct"/>
            <w:tcBorders>
              <w:top w:val="single" w:sz="4" w:space="0" w:color="auto"/>
              <w:bottom w:val="single" w:sz="4" w:space="0" w:color="auto"/>
            </w:tcBorders>
            <w:vAlign w:val="center"/>
          </w:tcPr>
          <w:p w:rsidR="00C406B9" w:rsidRPr="006D0D72" w:rsidRDefault="00C406B9" w:rsidP="00173EF7">
            <w:pPr>
              <w:pStyle w:val="Ttulo3"/>
              <w:spacing w:before="0" w:after="100" w:afterAutospacing="1"/>
              <w:jc w:val="center"/>
              <w:rPr>
                <w:rFonts w:ascii="Calibri" w:hAnsi="Calibri"/>
                <w:b/>
                <w:sz w:val="20"/>
              </w:rPr>
            </w:pPr>
            <w:r w:rsidRPr="00E66885">
              <w:rPr>
                <w:rFonts w:ascii="Calibri" w:hAnsi="Calibri"/>
                <w:b/>
                <w:szCs w:val="24"/>
              </w:rPr>
              <w:t>Universidad Politécnica de Madrid</w:t>
            </w:r>
            <w:r w:rsidRPr="00E66885">
              <w:rPr>
                <w:rFonts w:ascii="Calibri" w:hAnsi="Calibri"/>
                <w:b/>
                <w:szCs w:val="24"/>
              </w:rPr>
              <w:br/>
              <w:t>Escuela Técnica Superior de Ingenieros de Minas y Energía</w:t>
            </w:r>
            <w:r w:rsidRPr="00E66885">
              <w:rPr>
                <w:rFonts w:ascii="Calibri" w:hAnsi="Calibri"/>
                <w:b/>
                <w:szCs w:val="24"/>
              </w:rPr>
              <w:br/>
            </w:r>
            <w:r w:rsidRPr="004D7532">
              <w:rPr>
                <w:rFonts w:ascii="Calibri" w:hAnsi="Calibri"/>
                <w:b/>
                <w:i/>
                <w:sz w:val="28"/>
                <w:szCs w:val="28"/>
              </w:rPr>
              <w:t>Carátula CD</w:t>
            </w:r>
            <w:r>
              <w:rPr>
                <w:rFonts w:ascii="Calibri" w:hAnsi="Calibri"/>
                <w:b/>
                <w:i/>
                <w:sz w:val="28"/>
                <w:szCs w:val="28"/>
              </w:rPr>
              <w:t>-ROM</w:t>
            </w:r>
            <w:r w:rsidRPr="004D7532">
              <w:rPr>
                <w:rFonts w:ascii="Calibri" w:hAnsi="Calibri"/>
                <w:b/>
                <w:i/>
                <w:sz w:val="28"/>
                <w:szCs w:val="28"/>
              </w:rPr>
              <w:t xml:space="preserve"> Proyecto FIN de GRADO (PFG)</w:t>
            </w:r>
          </w:p>
        </w:tc>
        <w:tc>
          <w:tcPr>
            <w:tcW w:w="819" w:type="pct"/>
            <w:tcBorders>
              <w:top w:val="single" w:sz="4" w:space="0" w:color="auto"/>
              <w:bottom w:val="single" w:sz="4" w:space="0" w:color="auto"/>
            </w:tcBorders>
            <w:vAlign w:val="center"/>
          </w:tcPr>
          <w:p w:rsidR="00C406B9" w:rsidRPr="006D0D72" w:rsidRDefault="00E9541C" w:rsidP="008B1043">
            <w:pPr>
              <w:pStyle w:val="Ttulo3"/>
              <w:tabs>
                <w:tab w:val="clear" w:pos="851"/>
              </w:tabs>
              <w:jc w:val="center"/>
              <w:rPr>
                <w:noProof/>
                <w:lang w:val="en-US" w:eastAsia="en-US"/>
              </w:rPr>
            </w:pPr>
            <w:r>
              <w:rPr>
                <w:noProof/>
              </w:rPr>
              <w:drawing>
                <wp:inline distT="0" distB="0" distL="0" distR="0">
                  <wp:extent cx="783590" cy="65341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3590" cy="653415"/>
                          </a:xfrm>
                          <a:prstGeom prst="rect">
                            <a:avLst/>
                          </a:prstGeom>
                          <a:noFill/>
                          <a:ln w="9525">
                            <a:noFill/>
                            <a:miter lim="800000"/>
                            <a:headEnd/>
                            <a:tailEnd/>
                          </a:ln>
                        </pic:spPr>
                      </pic:pic>
                    </a:graphicData>
                  </a:graphic>
                </wp:inline>
              </w:drawing>
            </w:r>
          </w:p>
        </w:tc>
      </w:tr>
    </w:tbl>
    <w:p w:rsidR="00C406B9" w:rsidRDefault="00C406B9" w:rsidP="006156B4"/>
    <w:p w:rsidR="00C406B9" w:rsidRPr="0003126D" w:rsidRDefault="00C406B9" w:rsidP="0003126D">
      <w:pPr>
        <w:jc w:val="both"/>
        <w:rPr>
          <w:rFonts w:ascii="Calibri" w:hAnsi="Calibri"/>
          <w:sz w:val="22"/>
          <w:szCs w:val="22"/>
        </w:rPr>
      </w:pPr>
      <w:r w:rsidRPr="0003126D">
        <w:rPr>
          <w:rFonts w:ascii="Calibri" w:hAnsi="Calibri"/>
          <w:sz w:val="22"/>
          <w:szCs w:val="22"/>
        </w:rPr>
        <w:t>CD-ROM</w:t>
      </w:r>
      <w:r>
        <w:rPr>
          <w:rFonts w:ascii="Calibri" w:hAnsi="Calibri"/>
          <w:sz w:val="22"/>
          <w:szCs w:val="22"/>
        </w:rPr>
        <w:t xml:space="preserve">: PFG completo grabado </w:t>
      </w:r>
      <w:r w:rsidRPr="0003126D">
        <w:rPr>
          <w:rFonts w:ascii="Calibri" w:hAnsi="Calibri"/>
          <w:sz w:val="22"/>
          <w:szCs w:val="22"/>
        </w:rPr>
        <w:t xml:space="preserve">en un </w:t>
      </w:r>
      <w:r w:rsidRPr="0003126D">
        <w:rPr>
          <w:rFonts w:ascii="Calibri" w:hAnsi="Calibri"/>
          <w:sz w:val="22"/>
          <w:szCs w:val="22"/>
          <w:u w:val="single"/>
        </w:rPr>
        <w:t>único</w:t>
      </w:r>
      <w:r w:rsidRPr="0003126D">
        <w:rPr>
          <w:rFonts w:ascii="Calibri" w:hAnsi="Calibri"/>
          <w:sz w:val="22"/>
          <w:szCs w:val="22"/>
        </w:rPr>
        <w:t xml:space="preserve"> fichero digital de formato pdf con las opciones de reproducción que el alumno </w:t>
      </w:r>
      <w:r>
        <w:rPr>
          <w:rFonts w:ascii="Calibri" w:hAnsi="Calibri"/>
          <w:sz w:val="22"/>
          <w:szCs w:val="22"/>
        </w:rPr>
        <w:t>considere</w:t>
      </w:r>
      <w:r w:rsidRPr="0003126D">
        <w:rPr>
          <w:rFonts w:ascii="Calibri" w:hAnsi="Calibri"/>
          <w:sz w:val="22"/>
          <w:szCs w:val="22"/>
        </w:rPr>
        <w:t xml:space="preserve"> convenientes. Esta copia deberá estar debidamente identificada con una etiqueta en forma de corona circular de papel autoadhesivo en la que consten los siguientes elementos: en la parte superior y centrado, el escudo de la Escuela; en la línea </w:t>
      </w:r>
      <w:r w:rsidRPr="00D8001D">
        <w:rPr>
          <w:rFonts w:ascii="Calibri" w:hAnsi="Calibri"/>
          <w:sz w:val="22"/>
          <w:szCs w:val="22"/>
        </w:rPr>
        <w:t>siguiente, la titulación del alumno y en la siguiente la referencia del proyecto</w:t>
      </w:r>
      <w:r w:rsidR="006C5B6C" w:rsidRPr="00D8001D">
        <w:rPr>
          <w:rFonts w:ascii="Calibri" w:hAnsi="Calibri"/>
          <w:sz w:val="22"/>
          <w:szCs w:val="22"/>
        </w:rPr>
        <w:t>: titulación</w:t>
      </w:r>
      <w:r w:rsidRPr="00D8001D">
        <w:rPr>
          <w:rFonts w:ascii="Calibri" w:hAnsi="Calibri"/>
          <w:sz w:val="22"/>
          <w:szCs w:val="22"/>
        </w:rPr>
        <w:t xml:space="preserve"> y tres cifras, seguida del primer apellido del alumno y el año (cuatro cifras) en el que ha tenido lugar la lectura. Ejemplo, </w:t>
      </w:r>
      <w:r w:rsidR="006C5B6C" w:rsidRPr="00D8001D">
        <w:rPr>
          <w:rFonts w:ascii="Calibri" w:hAnsi="Calibri"/>
          <w:b/>
          <w:sz w:val="22"/>
          <w:szCs w:val="22"/>
        </w:rPr>
        <w:t>GIE085</w:t>
      </w:r>
      <w:r w:rsidRPr="00D8001D">
        <w:rPr>
          <w:rFonts w:ascii="Calibri" w:hAnsi="Calibri"/>
          <w:b/>
          <w:sz w:val="22"/>
          <w:szCs w:val="22"/>
        </w:rPr>
        <w:t xml:space="preserve"> L</w:t>
      </w:r>
      <w:r w:rsidR="00D8001D">
        <w:rPr>
          <w:rFonts w:ascii="Calibri" w:hAnsi="Calibri"/>
          <w:b/>
          <w:sz w:val="22"/>
          <w:szCs w:val="22"/>
        </w:rPr>
        <w:t>ANDA</w:t>
      </w:r>
      <w:r w:rsidRPr="00D8001D">
        <w:rPr>
          <w:rFonts w:ascii="Calibri" w:hAnsi="Calibri"/>
          <w:b/>
          <w:sz w:val="22"/>
          <w:szCs w:val="22"/>
        </w:rPr>
        <w:t xml:space="preserve"> 201</w:t>
      </w:r>
      <w:r w:rsidR="006C5B6C" w:rsidRPr="00D8001D">
        <w:rPr>
          <w:rFonts w:ascii="Calibri" w:hAnsi="Calibri"/>
          <w:b/>
          <w:sz w:val="22"/>
          <w:szCs w:val="22"/>
        </w:rPr>
        <w:t>6</w:t>
      </w:r>
      <w:r w:rsidRPr="00D8001D">
        <w:rPr>
          <w:rFonts w:ascii="Calibri" w:hAnsi="Calibri"/>
          <w:sz w:val="22"/>
          <w:szCs w:val="22"/>
        </w:rPr>
        <w:t>. Estas referencias se escribirán en negrita, centrada y con un tamaño de fuente de 11 puntos en Calibri. Debajo del círculo</w:t>
      </w:r>
      <w:r w:rsidRPr="0003126D">
        <w:rPr>
          <w:rFonts w:ascii="Calibri" w:hAnsi="Calibri"/>
          <w:sz w:val="22"/>
          <w:szCs w:val="22"/>
        </w:rPr>
        <w:t xml:space="preserve"> central de la etiqueta y en líneas centradas consecutivas se escribirá la identificación del autor (nombre y apellidos) y el nombre del Departamento en el que realizó el proyecto, todo ello en un tamaño (tipo de letra Calibri)  que permita no pasar de una línea para cada información. Dejando un espacio en blanco, se escribirá centrado y con tamaño de letra menor (Calibri, 8 puntos) el título completo del proyecto adaptándose a la geometría de la etiqueta, en un máximo de tres líneas centradas. La etiqueta circular podría ser sustituida por dos rectangulares a situar por encima y por debajo del círculo central, en las que conste la información mencionada</w:t>
      </w:r>
    </w:p>
    <w:p w:rsidR="00C406B9" w:rsidRDefault="007321BD" w:rsidP="00E66885">
      <w:r>
        <w:pict>
          <v:group id="_x0000_s1026" editas="canvas" style="width:422.25pt;height:429.75pt;mso-position-horizontal-relative:char;mso-position-vertical-relative:line" coordorigin="1418,3083" coordsize="8445,85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3083;width:8445;height:8595" o:preferrelative="f">
              <v:fill o:detectmouseclick="t"/>
              <v:path o:extrusionok="t" o:connecttype="none"/>
              <o:lock v:ext="edit" text="t"/>
            </v:shape>
            <v:group id="_x0000_s1044" style="position:absolute;left:2954;top:3923;width:6417;height:6355" coordorigin="2954,3923" coordsize="6417,6355">
              <v:oval id="_x0000_s1029" style="position:absolute;left:2954;top:3923;width:6403;height:6340" o:regroupid="1" fillcolor="#f8f8f8" strokeweight="0"/>
              <v:shape id="_x0000_s1030" style="position:absolute;left:2954;top:3923;width:6417;height:6355" coordsize="2567,2542" o:regroupid="1" path="m,1271r2,-65l7,1141r8,-63l26,1015,41,954,58,893,78,834r23,-58l127,720r28,-55l186,612r33,-51l255,511r38,-48l334,417r42,-44l421,330r46,-39l516,253r50,-36l618,184r54,-30l727,126r57,-26l842,77,902,58,963,40r62,-14l1088,15r64,-8l1218,2,1284,r66,2l1415,7r64,8l1542,26r62,14l1665,57r60,20l1783,100r57,26l1895,154r54,30l2001,217r51,36l2100,290r47,40l2191,373r43,44l2274,463r38,48l2348,560r33,52l2412,665r29,55l2466,776r23,58l2509,893r18,60l2541,1015r11,63l2561,1141r5,65l2567,1271r-1,65l2561,1401r-9,63l2541,1527r-14,62l2510,1649r-21,59l2466,1766r-25,56l2412,1877r-31,53l2348,1981r-36,50l2274,2079r-40,46l2191,2169r-44,43l2100,2251r-48,38l2001,2325r-52,33l1896,2388r-56,28l1783,2442r-58,23l1665,2485r-60,17l1543,2516r-64,11l1415,2535r-65,5l1284,2542r-66,-2l1153,2535r-65,-8l1025,2516r-62,-14l902,2485r-59,-20l784,2442r-57,-25l672,2388r-54,-30l566,2325r-50,-36l467,2252r-46,-40l376,2170r-42,-45l293,2079r-38,-48l220,1982r-34,-52l155,1877r-28,-55l101,1766,78,1708,58,1649,41,1589,26,1527,15,1465,7,1401,2,1337,,1271xm8,1336r5,64l21,1464r11,62l46,1587r18,60l84,1706r23,57l132,1819r28,55l191,1927r33,51l260,2028r38,48l338,2121r42,44l425,2207r46,40l519,2285r50,35l621,2353r54,30l730,2411r56,25l844,2459r60,20l964,2496r62,14l1089,2521r64,8l1218,2534r66,2l1349,2534r65,-5l1478,2521r63,-11l1603,2496r61,-17l1723,2459r58,-22l1838,2411r55,-28l1946,2353r52,-33l2048,2285r48,-38l2143,2207r44,-42l2229,2122r41,-46l2307,2028r36,-50l2376,1927r31,-53l2435,1819r26,-56l2484,1706r20,-59l2521,1587r14,-61l2547,1464r8,-64l2560,1336r1,-65l2560,1206r-5,-64l2547,1078r-12,-62l2521,955r-17,-60l2484,836r-23,-57l2435,723r-28,-55l2376,615r-33,-51l2307,514r-37,-47l2230,421r-43,-44l2143,335r-47,-40l2048,258r-50,-36l1946,189r-53,-30l1838,131r-57,-25l1723,83,1664,63,1603,46,1541,32,1478,21r-64,-8l1350,8,1284,6r-66,2l1153,13r-64,8l1026,32,965,46,904,63,845,83r-58,23l730,131r-55,28l621,189r-51,33l519,258r-48,37l425,335r-45,42l338,421r-40,45l260,514r-36,50l191,615r-31,53l132,723r-25,56l84,836,64,895,46,955r-14,61l21,1078r-8,64l8,1206r-2,65l8,1336xe" filled="f" strokecolor="silver" strokeweight="0">
                <v:path arrowok="t"/>
                <o:lock v:ext="edit" verticies="t"/>
              </v:shape>
              <v:oval id="_x0000_s1031" style="position:absolute;left:4979;top:5928;width:2360;height:2335" o:regroupid="1" strokeweight="0"/>
              <v:shape id="_x0000_s1032" style="position:absolute;left:4971;top:5921;width:2375;height:2350" coordsize="950,940" o:regroupid="1" path="m,470l1,446,3,422,6,398r4,-23l15,352r7,-22l29,308r9,-21l47,266,58,246,69,226,81,207,95,189r14,-18l124,154r15,-17l156,122r17,-15l191,93,210,80,229,68,249,56,269,46r21,-9l312,28r22,-7l356,15,379,9,403,5,427,2,451,r24,l500,r24,2l547,5r24,4l594,15r22,6l638,28r22,9l681,46r20,10l721,68r20,12l759,93r18,14l794,122r17,15l827,154r14,17l856,188r13,19l881,226r12,20l903,266r10,21l921,308r8,22l935,352r5,23l944,398r3,23l949,445r1,25l949,494r-2,24l945,541r-5,23l935,587r-6,22l921,631r-8,22l903,673r-10,21l881,713r-12,19l856,751r-14,18l827,786r-16,16l794,818r-17,14l759,846r-18,13l721,872r-19,11l681,893r-21,10l639,911r-23,8l594,925r-23,5l547,934r-23,3l500,939r-25,1l451,939r-24,-2l403,934r-23,-4l357,925r-23,-6l312,911r-22,-8l269,893,249,883,229,872,210,859,191,846,173,832,156,818,140,802,124,786,109,769,95,751,82,732,69,713,58,694,47,673,38,653,29,631,22,609,15,587,10,564,6,541,3,518,1,494,,470xm7,494r2,23l12,540r4,23l21,586r6,22l35,629r8,21l53,671r10,20l74,710r12,19l100,747r13,18l128,782r16,16l160,813r17,15l195,842r18,12l232,867r20,11l272,888r21,9l314,906r22,7l358,919r23,5l404,929r23,2l451,933r24,1l499,933r24,-2l547,928r23,-4l592,919r22,-6l636,906r22,-9l678,888r21,-10l718,867r19,-12l756,842r17,-14l790,813r17,-15l822,782r15,-17l851,748r13,-19l876,710r11,-19l898,671r9,-21l915,629r8,-21l929,586r5,-23l939,540r3,-23l943,494r1,-24l943,446r-1,-24l939,399r-4,-23l929,354r-6,-22l915,310r-8,-21l898,268,887,248,876,229,864,210,851,192,837,174,822,158,807,142,790,126,773,112,756,98,737,85,718,73,699,62,678,51,658,42,636,34,615,27,592,20,570,15,547,11,523,8,499,6r-24,l451,6,427,8r-23,3l381,15r-23,5l336,26r-22,8l293,42r-21,9l252,62,232,73,213,85,195,98r-18,13l160,126r-16,16l128,158r-14,16l100,192,86,210,74,229,63,248,53,268,43,289r-8,21l27,332r-6,22l16,376r-4,23l9,422,7,446,6,470r1,24xe" fillcolor="silver" strokecolor="silver" strokeweight="0">
                <v:path arrowok="t"/>
                <o:lock v:ext="edit" verticies="t"/>
              </v:shape>
              <v:shape id="_x0000_s1033" type="#_x0000_t75" style="position:absolute;left:5604;top:4071;width:1007;height:1067" o:regroupid="1">
                <v:imagedata r:id="rId9" o:title=""/>
              </v:shape>
              <v:rect id="_x0000_s1034" style="position:absolute;left:3808;top:5213;width:5230;height:385" o:regroupid="1" filled="f" stroked="f">
                <v:textbox style="mso-next-textbox:#_x0000_s1034" inset="0,0,0,0">
                  <w:txbxContent>
                    <w:p w:rsidR="00C406B9" w:rsidRPr="002D486E" w:rsidRDefault="00C406B9" w:rsidP="0003126D">
                      <w:pPr>
                        <w:autoSpaceDE w:val="0"/>
                        <w:autoSpaceDN w:val="0"/>
                        <w:adjustRightInd w:val="0"/>
                        <w:rPr>
                          <w:rFonts w:ascii="Calibri" w:hAnsi="Calibri" w:cs="Calibri"/>
                          <w:b/>
                          <w:color w:val="000000"/>
                          <w:sz w:val="22"/>
                          <w:szCs w:val="22"/>
                        </w:rPr>
                      </w:pPr>
                      <w:r w:rsidRPr="002D486E">
                        <w:rPr>
                          <w:rFonts w:ascii="Calibri" w:hAnsi="Calibri" w:cs="Calibri"/>
                          <w:b/>
                          <w:color w:val="000000"/>
                          <w:sz w:val="22"/>
                          <w:szCs w:val="22"/>
                        </w:rPr>
                        <w:t>Titulación: Grado en Ingeniería en Tecnología Minera</w:t>
                      </w:r>
                    </w:p>
                  </w:txbxContent>
                </v:textbox>
              </v:rect>
              <v:rect id="_x0000_s1035" style="position:absolute;left:7399;top:5178;width:50;height:215" o:regroupid="1" filled="f" stroked="f">
                <v:textbox style="mso-next-textbox:#_x0000_s1035"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18"/>
                          <w:szCs w:val="18"/>
                        </w:rPr>
                        <w:t xml:space="preserve"> </w:t>
                      </w:r>
                    </w:p>
                  </w:txbxContent>
                </v:textbox>
              </v:rect>
              <v:rect id="_x0000_s1036" style="position:absolute;left:3960;top:5541;width:4125;height:317" o:regroupid="1" filled="f" stroked="f">
                <v:textbox style="mso-next-textbox:#_x0000_s1036" inset="0,0,0,0">
                  <w:txbxContent>
                    <w:p w:rsidR="00C406B9" w:rsidRPr="00D8001D" w:rsidRDefault="005C5568" w:rsidP="00194780">
                      <w:pPr>
                        <w:autoSpaceDE w:val="0"/>
                        <w:autoSpaceDN w:val="0"/>
                        <w:adjustRightInd w:val="0"/>
                        <w:jc w:val="center"/>
                        <w:rPr>
                          <w:rFonts w:ascii="Calibri" w:hAnsi="Calibri" w:cs="Calibri"/>
                          <w:sz w:val="36"/>
                          <w:szCs w:val="36"/>
                        </w:rPr>
                      </w:pPr>
                      <w:r w:rsidRPr="00D8001D">
                        <w:rPr>
                          <w:rFonts w:ascii="Calibri" w:hAnsi="Calibri" w:cs="Calibri"/>
                          <w:b/>
                          <w:bCs/>
                          <w:sz w:val="22"/>
                          <w:szCs w:val="22"/>
                        </w:rPr>
                        <w:t>GIE/GIG/GIRECE/GITM 085</w:t>
                      </w:r>
                      <w:r w:rsidR="00C406B9" w:rsidRPr="00D8001D">
                        <w:rPr>
                          <w:rFonts w:ascii="Calibri" w:hAnsi="Calibri" w:cs="Calibri"/>
                          <w:b/>
                          <w:bCs/>
                          <w:sz w:val="22"/>
                          <w:szCs w:val="22"/>
                        </w:rPr>
                        <w:t xml:space="preserve"> L</w:t>
                      </w:r>
                      <w:r w:rsidR="00194780" w:rsidRPr="00D8001D">
                        <w:rPr>
                          <w:rFonts w:ascii="Calibri" w:hAnsi="Calibri" w:cs="Calibri"/>
                          <w:b/>
                          <w:bCs/>
                          <w:sz w:val="22"/>
                          <w:szCs w:val="22"/>
                        </w:rPr>
                        <w:t>ANDA</w:t>
                      </w:r>
                      <w:r w:rsidR="00C406B9" w:rsidRPr="00D8001D">
                        <w:rPr>
                          <w:rFonts w:ascii="Calibri" w:hAnsi="Calibri" w:cs="Calibri"/>
                          <w:b/>
                          <w:bCs/>
                          <w:sz w:val="22"/>
                          <w:szCs w:val="22"/>
                        </w:rPr>
                        <w:t xml:space="preserve"> 201</w:t>
                      </w:r>
                      <w:r w:rsidRPr="00D8001D">
                        <w:rPr>
                          <w:rFonts w:ascii="Calibri" w:hAnsi="Calibri" w:cs="Calibri"/>
                          <w:b/>
                          <w:bCs/>
                          <w:sz w:val="22"/>
                          <w:szCs w:val="22"/>
                        </w:rPr>
                        <w:t>6</w:t>
                      </w:r>
                    </w:p>
                  </w:txbxContent>
                </v:textbox>
              </v:rect>
              <v:rect id="_x0000_s1037" style="position:absolute;left:7136;top:5593;width:60;height:265" o:regroupid="1" filled="f" stroked="f">
                <v:textbox style="mso-next-textbox:#_x0000_s1037"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b/>
                          <w:bCs/>
                          <w:color w:val="000000"/>
                          <w:sz w:val="22"/>
                          <w:szCs w:val="22"/>
                        </w:rPr>
                        <w:t xml:space="preserve"> </w:t>
                      </w:r>
                    </w:p>
                  </w:txbxContent>
                </v:textbox>
              </v:rect>
              <v:rect id="_x0000_s1038" style="position:absolute;left:4424;top:8541;width:540;height:265" o:regroupid="1" filled="f" stroked="f">
                <v:textbox style="mso-next-textbox:#_x0000_s1038"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22"/>
                          <w:szCs w:val="22"/>
                        </w:rPr>
                        <w:t xml:space="preserve">         </w:t>
                      </w:r>
                    </w:p>
                  </w:txbxContent>
                </v:textbox>
              </v:rect>
              <v:rect id="_x0000_s1039" style="position:absolute;left:4712;top:8535;width:2865;height:328" o:regroupid="1" filled="f" stroked="f">
                <v:textbox style="mso-next-textbox:#_x0000_s1039" inset="0,0,0,0">
                  <w:txbxContent>
                    <w:p w:rsidR="00C406B9" w:rsidRPr="002D486E" w:rsidRDefault="00C406B9" w:rsidP="0003126D">
                      <w:pPr>
                        <w:autoSpaceDE w:val="0"/>
                        <w:autoSpaceDN w:val="0"/>
                        <w:adjustRightInd w:val="0"/>
                        <w:jc w:val="center"/>
                        <w:rPr>
                          <w:rFonts w:ascii="Calibri" w:hAnsi="Calibri" w:cs="Calibri"/>
                          <w:color w:val="000000"/>
                          <w:sz w:val="20"/>
                          <w:szCs w:val="20"/>
                        </w:rPr>
                      </w:pPr>
                      <w:r w:rsidRPr="002D486E">
                        <w:rPr>
                          <w:rFonts w:ascii="Calibri" w:hAnsi="Calibri" w:cs="Calibri"/>
                          <w:color w:val="000000"/>
                          <w:sz w:val="20"/>
                          <w:szCs w:val="20"/>
                        </w:rPr>
                        <w:t>Autor: Luis Landa López</w:t>
                      </w:r>
                    </w:p>
                  </w:txbxContent>
                </v:textbox>
              </v:rect>
              <v:rect id="_x0000_s1040" style="position:absolute;left:4406;top:8791;width:4110;height:407" o:regroupid="1" filled="f" stroked="f">
                <v:textbox style="mso-next-textbox:#_x0000_s1040" inset="0,0,0,0">
                  <w:txbxContent>
                    <w:p w:rsidR="00C406B9" w:rsidRDefault="00C406B9" w:rsidP="0003126D">
                      <w:pPr>
                        <w:autoSpaceDE w:val="0"/>
                        <w:autoSpaceDN w:val="0"/>
                        <w:adjustRightInd w:val="0"/>
                        <w:rPr>
                          <w:rFonts w:ascii="Calibri" w:hAnsi="Calibri" w:cs="Calibri"/>
                          <w:color w:val="000000"/>
                        </w:rPr>
                      </w:pPr>
                      <w:r w:rsidRPr="007D456A">
                        <w:rPr>
                          <w:rFonts w:ascii="Calibri" w:hAnsi="Calibri" w:cs="Calibri"/>
                          <w:color w:val="000000"/>
                          <w:sz w:val="20"/>
                          <w:szCs w:val="20"/>
                        </w:rPr>
                        <w:t>Dpto. de Ingeniería Química y Combustibles</w:t>
                      </w:r>
                    </w:p>
                  </w:txbxContent>
                </v:textbox>
              </v:rect>
              <v:rect id="_x0000_s1041" style="position:absolute;left:4364;top:9108;width:3852;height:570" o:regroupid="1" filled="f" stroked="f">
                <v:textbox style="mso-next-textbox:#_x0000_s1041" inset="0,0,0,0">
                  <w:txbxContent>
                    <w:p w:rsidR="00C406B9" w:rsidRDefault="00C406B9" w:rsidP="0003126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Aplicación de la técnica de alto vacío para la recuperación de un suelo contaminado con hidrocarburos</w:t>
                      </w:r>
                    </w:p>
                  </w:txbxContent>
                </v:textbox>
              </v:rect>
            </v:group>
            <w10:wrap type="none"/>
            <w10:anchorlock/>
          </v:group>
        </w:pict>
      </w:r>
    </w:p>
    <w:sectPr w:rsidR="00C406B9" w:rsidSect="00110C06">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1438" w:left="1418" w:header="568" w:footer="5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8E7" w:rsidRDefault="007728E7" w:rsidP="009D3562">
      <w:r>
        <w:separator/>
      </w:r>
    </w:p>
  </w:endnote>
  <w:endnote w:type="continuationSeparator" w:id="1">
    <w:p w:rsidR="007728E7" w:rsidRDefault="007728E7" w:rsidP="009D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44" w:rsidRDefault="00A92B4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B9" w:rsidRPr="00A92B44" w:rsidRDefault="00C406B9" w:rsidP="00A92B4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44" w:rsidRDefault="00A92B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8E7" w:rsidRDefault="007728E7" w:rsidP="009D3562">
      <w:r>
        <w:separator/>
      </w:r>
    </w:p>
  </w:footnote>
  <w:footnote w:type="continuationSeparator" w:id="1">
    <w:p w:rsidR="007728E7" w:rsidRDefault="007728E7" w:rsidP="009D3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44" w:rsidRDefault="00A92B4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44" w:rsidRDefault="00A92B4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44" w:rsidRDefault="00A92B4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3F01"/>
  <w:documentProtection w:edit="forms" w:enforcement="0"/>
  <w:defaultTabStop w:val="1191"/>
  <w:hyphenationZone w:val="425"/>
  <w:noPunctuationKerning/>
  <w:characterSpacingControl w:val="doNotCompress"/>
  <w:footnotePr>
    <w:footnote w:id="0"/>
    <w:footnote w:id="1"/>
  </w:footnotePr>
  <w:endnotePr>
    <w:endnote w:id="0"/>
    <w:endnote w:id="1"/>
  </w:endnotePr>
  <w:compat/>
  <w:rsids>
    <w:rsidRoot w:val="00CD32BF"/>
    <w:rsid w:val="000174C0"/>
    <w:rsid w:val="0003126D"/>
    <w:rsid w:val="00033101"/>
    <w:rsid w:val="00040705"/>
    <w:rsid w:val="00045F2B"/>
    <w:rsid w:val="0005771A"/>
    <w:rsid w:val="00066E2F"/>
    <w:rsid w:val="00075254"/>
    <w:rsid w:val="00086451"/>
    <w:rsid w:val="00094DE0"/>
    <w:rsid w:val="000B05CB"/>
    <w:rsid w:val="000D0605"/>
    <w:rsid w:val="000D4C44"/>
    <w:rsid w:val="00110C06"/>
    <w:rsid w:val="001135B7"/>
    <w:rsid w:val="0012211B"/>
    <w:rsid w:val="00137E04"/>
    <w:rsid w:val="00163EE9"/>
    <w:rsid w:val="00173EF7"/>
    <w:rsid w:val="00186523"/>
    <w:rsid w:val="00187E9A"/>
    <w:rsid w:val="00194780"/>
    <w:rsid w:val="001A1A31"/>
    <w:rsid w:val="001B1FF2"/>
    <w:rsid w:val="001E7F3B"/>
    <w:rsid w:val="001F323B"/>
    <w:rsid w:val="00205D2D"/>
    <w:rsid w:val="00212B79"/>
    <w:rsid w:val="00216649"/>
    <w:rsid w:val="00233FD1"/>
    <w:rsid w:val="00266C6C"/>
    <w:rsid w:val="00270B81"/>
    <w:rsid w:val="002875A6"/>
    <w:rsid w:val="002B6D44"/>
    <w:rsid w:val="002C530D"/>
    <w:rsid w:val="002D486E"/>
    <w:rsid w:val="002E20B7"/>
    <w:rsid w:val="002E22A9"/>
    <w:rsid w:val="002F23FC"/>
    <w:rsid w:val="00313961"/>
    <w:rsid w:val="00316D37"/>
    <w:rsid w:val="00325508"/>
    <w:rsid w:val="0037219D"/>
    <w:rsid w:val="00383B0E"/>
    <w:rsid w:val="00384FA3"/>
    <w:rsid w:val="003A45B0"/>
    <w:rsid w:val="003B59B0"/>
    <w:rsid w:val="003D4AB7"/>
    <w:rsid w:val="003F30DA"/>
    <w:rsid w:val="00461310"/>
    <w:rsid w:val="00477255"/>
    <w:rsid w:val="004C46F0"/>
    <w:rsid w:val="004D0F01"/>
    <w:rsid w:val="004D7532"/>
    <w:rsid w:val="004E57D9"/>
    <w:rsid w:val="004F34D5"/>
    <w:rsid w:val="004F5D4C"/>
    <w:rsid w:val="005233F0"/>
    <w:rsid w:val="0054647D"/>
    <w:rsid w:val="00546CC2"/>
    <w:rsid w:val="00546D88"/>
    <w:rsid w:val="00550A0D"/>
    <w:rsid w:val="005525BF"/>
    <w:rsid w:val="00562410"/>
    <w:rsid w:val="00573644"/>
    <w:rsid w:val="005C5568"/>
    <w:rsid w:val="005C61DD"/>
    <w:rsid w:val="005D45D2"/>
    <w:rsid w:val="005D52AA"/>
    <w:rsid w:val="00600B1B"/>
    <w:rsid w:val="006066BB"/>
    <w:rsid w:val="006156B4"/>
    <w:rsid w:val="00636489"/>
    <w:rsid w:val="00672394"/>
    <w:rsid w:val="00693B06"/>
    <w:rsid w:val="006A4799"/>
    <w:rsid w:val="006C3F6B"/>
    <w:rsid w:val="006C5B6C"/>
    <w:rsid w:val="006D0D72"/>
    <w:rsid w:val="007321BD"/>
    <w:rsid w:val="00741932"/>
    <w:rsid w:val="00771B10"/>
    <w:rsid w:val="007728E7"/>
    <w:rsid w:val="0079204F"/>
    <w:rsid w:val="007C4277"/>
    <w:rsid w:val="007D0113"/>
    <w:rsid w:val="007D456A"/>
    <w:rsid w:val="007E3BCC"/>
    <w:rsid w:val="007E79FA"/>
    <w:rsid w:val="00821385"/>
    <w:rsid w:val="00835487"/>
    <w:rsid w:val="00864857"/>
    <w:rsid w:val="00870F59"/>
    <w:rsid w:val="00877D3C"/>
    <w:rsid w:val="008B1043"/>
    <w:rsid w:val="008C68FD"/>
    <w:rsid w:val="008E452F"/>
    <w:rsid w:val="00900F86"/>
    <w:rsid w:val="00912A99"/>
    <w:rsid w:val="009220FB"/>
    <w:rsid w:val="009368F7"/>
    <w:rsid w:val="00961CFA"/>
    <w:rsid w:val="0096519D"/>
    <w:rsid w:val="00977C20"/>
    <w:rsid w:val="0098330A"/>
    <w:rsid w:val="009A31A4"/>
    <w:rsid w:val="009C0AD5"/>
    <w:rsid w:val="009D3562"/>
    <w:rsid w:val="009D71ED"/>
    <w:rsid w:val="009E7118"/>
    <w:rsid w:val="00A02F30"/>
    <w:rsid w:val="00A161A9"/>
    <w:rsid w:val="00A32753"/>
    <w:rsid w:val="00A37702"/>
    <w:rsid w:val="00A500C4"/>
    <w:rsid w:val="00A52952"/>
    <w:rsid w:val="00A92B44"/>
    <w:rsid w:val="00A95C13"/>
    <w:rsid w:val="00A975F7"/>
    <w:rsid w:val="00AA40EA"/>
    <w:rsid w:val="00AC24A4"/>
    <w:rsid w:val="00AF223F"/>
    <w:rsid w:val="00B01F6F"/>
    <w:rsid w:val="00B03274"/>
    <w:rsid w:val="00B1022E"/>
    <w:rsid w:val="00B11D4B"/>
    <w:rsid w:val="00B338FA"/>
    <w:rsid w:val="00B4363B"/>
    <w:rsid w:val="00B7482D"/>
    <w:rsid w:val="00B979A3"/>
    <w:rsid w:val="00BD3E32"/>
    <w:rsid w:val="00BD7A39"/>
    <w:rsid w:val="00BE1F47"/>
    <w:rsid w:val="00BE5B62"/>
    <w:rsid w:val="00BF0738"/>
    <w:rsid w:val="00C03270"/>
    <w:rsid w:val="00C13D4E"/>
    <w:rsid w:val="00C22B21"/>
    <w:rsid w:val="00C406B9"/>
    <w:rsid w:val="00C736F9"/>
    <w:rsid w:val="00C96AFE"/>
    <w:rsid w:val="00CB6FF8"/>
    <w:rsid w:val="00CC6671"/>
    <w:rsid w:val="00CD03AA"/>
    <w:rsid w:val="00CD32BF"/>
    <w:rsid w:val="00CD34B3"/>
    <w:rsid w:val="00CD3730"/>
    <w:rsid w:val="00CD635B"/>
    <w:rsid w:val="00D1378D"/>
    <w:rsid w:val="00D66AEF"/>
    <w:rsid w:val="00D75506"/>
    <w:rsid w:val="00D77FFC"/>
    <w:rsid w:val="00D8001D"/>
    <w:rsid w:val="00DB6443"/>
    <w:rsid w:val="00E05E95"/>
    <w:rsid w:val="00E235BB"/>
    <w:rsid w:val="00E273F1"/>
    <w:rsid w:val="00E32C5C"/>
    <w:rsid w:val="00E33132"/>
    <w:rsid w:val="00E578A7"/>
    <w:rsid w:val="00E66885"/>
    <w:rsid w:val="00E66B1C"/>
    <w:rsid w:val="00E73D21"/>
    <w:rsid w:val="00E9541C"/>
    <w:rsid w:val="00E97568"/>
    <w:rsid w:val="00EA44A5"/>
    <w:rsid w:val="00EE6A82"/>
    <w:rsid w:val="00EF0D42"/>
    <w:rsid w:val="00F079CA"/>
    <w:rsid w:val="00F40C41"/>
    <w:rsid w:val="00F477AB"/>
    <w:rsid w:val="00F557A9"/>
    <w:rsid w:val="00F62960"/>
    <w:rsid w:val="00F9629E"/>
    <w:rsid w:val="00FA3D7B"/>
    <w:rsid w:val="00FD57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9"/>
    <w:rPr>
      <w:sz w:val="24"/>
      <w:szCs w:val="24"/>
    </w:rPr>
  </w:style>
  <w:style w:type="paragraph" w:styleId="Ttulo1">
    <w:name w:val="heading 1"/>
    <w:basedOn w:val="Normal"/>
    <w:next w:val="Normal"/>
    <w:link w:val="Ttulo1Car"/>
    <w:uiPriority w:val="99"/>
    <w:qFormat/>
    <w:rsid w:val="00693B06"/>
    <w:pPr>
      <w:keepNext/>
      <w:jc w:val="center"/>
      <w:outlineLvl w:val="0"/>
    </w:pPr>
    <w:rPr>
      <w:b/>
      <w:sz w:val="28"/>
      <w:szCs w:val="20"/>
    </w:rPr>
  </w:style>
  <w:style w:type="paragraph" w:styleId="Ttulo2">
    <w:name w:val="heading 2"/>
    <w:basedOn w:val="Normal"/>
    <w:next w:val="Normal"/>
    <w:link w:val="Ttulo2Car"/>
    <w:uiPriority w:val="99"/>
    <w:qFormat/>
    <w:rsid w:val="00693B06"/>
    <w:pPr>
      <w:keepNext/>
      <w:spacing w:before="240" w:after="60" w:line="360" w:lineRule="auto"/>
      <w:jc w:val="center"/>
      <w:outlineLvl w:val="1"/>
    </w:pPr>
    <w:rPr>
      <w:b/>
      <w:i/>
      <w:sz w:val="26"/>
      <w:szCs w:val="26"/>
      <w:lang w:val="es-ES_tradnl"/>
    </w:rPr>
  </w:style>
  <w:style w:type="paragraph" w:styleId="Ttulo3">
    <w:name w:val="heading 3"/>
    <w:basedOn w:val="Normal"/>
    <w:next w:val="Normal"/>
    <w:link w:val="Ttulo3Car"/>
    <w:uiPriority w:val="99"/>
    <w:qFormat/>
    <w:rsid w:val="00163EE9"/>
    <w:pPr>
      <w:keepNext/>
      <w:tabs>
        <w:tab w:val="left" w:pos="851"/>
      </w:tabs>
      <w:spacing w:before="240" w:after="60" w:line="360" w:lineRule="auto"/>
      <w:jc w:val="both"/>
      <w:outlineLvl w:val="2"/>
    </w:pPr>
    <w:rPr>
      <w:szCs w:val="20"/>
    </w:rPr>
  </w:style>
  <w:style w:type="paragraph" w:styleId="Ttulo4">
    <w:name w:val="heading 4"/>
    <w:basedOn w:val="Normal"/>
    <w:next w:val="Normal"/>
    <w:link w:val="Ttulo4Car"/>
    <w:uiPriority w:val="99"/>
    <w:qFormat/>
    <w:rsid w:val="00163EE9"/>
    <w:pPr>
      <w:keepNext/>
      <w:jc w:val="right"/>
      <w:outlineLvl w:val="3"/>
    </w:pPr>
    <w:rPr>
      <w:b/>
      <w:szCs w:val="20"/>
    </w:rPr>
  </w:style>
  <w:style w:type="paragraph" w:styleId="Ttulo5">
    <w:name w:val="heading 5"/>
    <w:basedOn w:val="Normal"/>
    <w:next w:val="Normal"/>
    <w:link w:val="Ttulo5Car"/>
    <w:uiPriority w:val="99"/>
    <w:qFormat/>
    <w:rsid w:val="00163EE9"/>
    <w:pPr>
      <w:keepNext/>
      <w:shd w:val="pct15" w:color="auto" w:fill="FFFFFF"/>
      <w:outlineLvl w:val="4"/>
    </w:pPr>
    <w:rPr>
      <w:szCs w:val="20"/>
    </w:rPr>
  </w:style>
  <w:style w:type="paragraph" w:styleId="Ttulo6">
    <w:name w:val="heading 6"/>
    <w:basedOn w:val="Normal"/>
    <w:next w:val="Normal"/>
    <w:link w:val="Ttulo6Car"/>
    <w:uiPriority w:val="99"/>
    <w:qFormat/>
    <w:rsid w:val="00163EE9"/>
    <w:pPr>
      <w:keepNext/>
      <w:outlineLvl w:val="5"/>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F0D4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F0D4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F0D4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F0D42"/>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F0D42"/>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F0D42"/>
    <w:rPr>
      <w:rFonts w:ascii="Calibri" w:hAnsi="Calibri" w:cs="Times New Roman"/>
      <w:b/>
      <w:bCs/>
      <w:lang w:val="es-ES" w:eastAsia="es-ES"/>
    </w:rPr>
  </w:style>
  <w:style w:type="paragraph" w:styleId="Textodeglobo">
    <w:name w:val="Balloon Text"/>
    <w:basedOn w:val="Normal"/>
    <w:link w:val="TextodegloboCar"/>
    <w:uiPriority w:val="99"/>
    <w:semiHidden/>
    <w:rsid w:val="00A02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0D42"/>
    <w:rPr>
      <w:rFonts w:cs="Times New Roman"/>
      <w:sz w:val="2"/>
      <w:lang w:val="es-ES" w:eastAsia="es-ES"/>
    </w:rPr>
  </w:style>
  <w:style w:type="character" w:styleId="Hipervnculo">
    <w:name w:val="Hyperlink"/>
    <w:basedOn w:val="Fuentedeprrafopredeter"/>
    <w:uiPriority w:val="99"/>
    <w:rsid w:val="00186523"/>
    <w:rPr>
      <w:rFonts w:cs="Times New Roman"/>
      <w:color w:val="0000FF"/>
      <w:u w:val="single"/>
    </w:rPr>
  </w:style>
  <w:style w:type="table" w:styleId="Tablaconcuadrcula">
    <w:name w:val="Table Grid"/>
    <w:basedOn w:val="Tablanormal"/>
    <w:uiPriority w:val="99"/>
    <w:rsid w:val="009D3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9D3562"/>
    <w:pPr>
      <w:tabs>
        <w:tab w:val="center" w:pos="4252"/>
        <w:tab w:val="right" w:pos="8504"/>
      </w:tabs>
    </w:pPr>
  </w:style>
  <w:style w:type="character" w:customStyle="1" w:styleId="EncabezadoCar">
    <w:name w:val="Encabezado Car"/>
    <w:basedOn w:val="Fuentedeprrafopredeter"/>
    <w:link w:val="Encabezado"/>
    <w:uiPriority w:val="99"/>
    <w:locked/>
    <w:rsid w:val="009D3562"/>
    <w:rPr>
      <w:rFonts w:cs="Times New Roman"/>
      <w:sz w:val="24"/>
      <w:szCs w:val="24"/>
    </w:rPr>
  </w:style>
  <w:style w:type="paragraph" w:styleId="Piedepgina">
    <w:name w:val="footer"/>
    <w:basedOn w:val="Normal"/>
    <w:link w:val="PiedepginaCar"/>
    <w:uiPriority w:val="99"/>
    <w:rsid w:val="009D3562"/>
    <w:pPr>
      <w:tabs>
        <w:tab w:val="center" w:pos="4252"/>
        <w:tab w:val="right" w:pos="8504"/>
      </w:tabs>
    </w:pPr>
  </w:style>
  <w:style w:type="character" w:customStyle="1" w:styleId="PiedepginaCar">
    <w:name w:val="Pie de página Car"/>
    <w:basedOn w:val="Fuentedeprrafopredeter"/>
    <w:link w:val="Piedepgina"/>
    <w:uiPriority w:val="99"/>
    <w:locked/>
    <w:rsid w:val="009D3562"/>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37047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Ficha%20P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8EFA-D092-4115-900F-0B5784BE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Ficha PFC</Template>
  <TotalTime>5</TotalTime>
  <Pages>2</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Ficha Inicio PFC</vt:lpstr>
    </vt:vector>
  </TitlesOfParts>
  <Company>PFC</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Inicio PFC</dc:title>
  <dc:creator>GT_PFC</dc:creator>
  <cp:lastModifiedBy>MariaJose</cp:lastModifiedBy>
  <cp:revision>3</cp:revision>
  <cp:lastPrinted>2014-12-19T12:10:00Z</cp:lastPrinted>
  <dcterms:created xsi:type="dcterms:W3CDTF">2016-11-16T08:13:00Z</dcterms:created>
  <dcterms:modified xsi:type="dcterms:W3CDTF">2016-11-16T08:17:00Z</dcterms:modified>
</cp:coreProperties>
</file>