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96" w:rsidRDefault="000F5096" w:rsidP="005C61DD"/>
    <w:p w:rsidR="000F5096" w:rsidRDefault="000F5096" w:rsidP="005C61DD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5039"/>
        <w:gridCol w:w="4943"/>
      </w:tblGrid>
      <w:tr w:rsidR="000F5096" w:rsidRPr="00E735FD" w:rsidTr="00E8215F">
        <w:trPr>
          <w:cantSplit/>
          <w:trHeight w:hRule="exact"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0F5096" w:rsidRPr="00E02BE2" w:rsidRDefault="000F5096" w:rsidP="007E79FA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E02BE2">
              <w:rPr>
                <w:rFonts w:ascii="Calibri" w:hAnsi="Calibri"/>
                <w:b/>
              </w:rPr>
              <w:t>Datos Alumno</w:t>
            </w:r>
          </w:p>
        </w:tc>
        <w:tc>
          <w:tcPr>
            <w:tcW w:w="4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9D3562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  <w:b/>
              </w:rPr>
              <w:t xml:space="preserve">Apellidos, Nombre: </w:t>
            </w:r>
          </w:p>
        </w:tc>
      </w:tr>
      <w:tr w:rsidR="000F5096" w:rsidRPr="00E735FD" w:rsidTr="00E8215F">
        <w:trPr>
          <w:cantSplit/>
          <w:trHeight w:val="26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40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NIF</w:t>
            </w:r>
            <w:r>
              <w:rPr>
                <w:rFonts w:ascii="Calibri" w:hAnsi="Calibri"/>
              </w:rPr>
              <w:t>:</w:t>
            </w:r>
            <w:r w:rsidRPr="00E735FD">
              <w:rPr>
                <w:rFonts w:ascii="Calibri" w:hAnsi="Calibri"/>
              </w:rPr>
              <w:t xml:space="preserve"> </w:t>
            </w:r>
          </w:p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Teléfono</w:t>
            </w:r>
            <w:r>
              <w:rPr>
                <w:rFonts w:ascii="Calibri" w:hAnsi="Calibri"/>
              </w:rPr>
              <w:t>:</w:t>
            </w:r>
          </w:p>
        </w:tc>
      </w:tr>
      <w:tr w:rsidR="000F5096" w:rsidRPr="00E735FD" w:rsidTr="00E8215F">
        <w:trPr>
          <w:cantSplit/>
          <w:trHeight w:hRule="exact" w:val="308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40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5096" w:rsidRPr="00E735FD" w:rsidRDefault="000F5096" w:rsidP="0080106B">
            <w:pPr>
              <w:spacing w:line="480" w:lineRule="auto"/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E735FD">
              <w:rPr>
                <w:rFonts w:ascii="Calibri" w:hAnsi="Calibri"/>
              </w:rPr>
              <w:t>mail</w:t>
            </w:r>
            <w:r>
              <w:rPr>
                <w:rFonts w:ascii="Calibri" w:hAnsi="Calibri"/>
              </w:rPr>
              <w:t xml:space="preserve">:                         </w:t>
            </w:r>
          </w:p>
        </w:tc>
      </w:tr>
      <w:tr w:rsidR="000F5096" w:rsidRPr="00E735FD" w:rsidTr="0097225F">
        <w:trPr>
          <w:cantSplit/>
          <w:trHeight w:hRule="exact" w:val="39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4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Titulación</w:t>
            </w:r>
            <w:r>
              <w:rPr>
                <w:rFonts w:ascii="Calibri" w:hAnsi="Calibri"/>
              </w:rPr>
              <w:t xml:space="preserve"> e Intensificación:</w:t>
            </w:r>
          </w:p>
          <w:p w:rsidR="000F5096" w:rsidRPr="00E735FD" w:rsidRDefault="000F5096" w:rsidP="00F079CA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 xml:space="preserve">Intensificación: </w:t>
            </w:r>
          </w:p>
        </w:tc>
      </w:tr>
      <w:tr w:rsidR="000F5096" w:rsidRPr="00E735FD" w:rsidTr="0097225F">
        <w:trPr>
          <w:cantSplit/>
          <w:trHeight w:val="346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4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97225F" w:rsidRDefault="000F5096" w:rsidP="005C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¿Está matriculado en PFG</w:t>
            </w:r>
            <w:r w:rsidRPr="00E735FD">
              <w:rPr>
                <w:rFonts w:ascii="Calibri" w:hAnsi="Calibri"/>
              </w:rPr>
              <w:t xml:space="preserve"> este curso? </w:t>
            </w:r>
            <w:r w:rsidRPr="00E735FD">
              <w:rPr>
                <w:rFonts w:ascii="Calibri" w:hAnsi="Calibri"/>
                <w:b/>
                <w:i/>
              </w:rPr>
              <w:t xml:space="preserve"> </w:t>
            </w:r>
          </w:p>
        </w:tc>
      </w:tr>
      <w:tr w:rsidR="000F5096" w:rsidRPr="00E735FD" w:rsidTr="00E8215F">
        <w:trPr>
          <w:cantSplit/>
          <w:trHeight w:hRule="exact" w:val="346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F5096" w:rsidRPr="00E735FD" w:rsidRDefault="000F5096" w:rsidP="005C61DD">
            <w:pPr>
              <w:rPr>
                <w:rFonts w:ascii="Calibri" w:hAnsi="Calibri"/>
              </w:rPr>
            </w:pPr>
          </w:p>
        </w:tc>
        <w:tc>
          <w:tcPr>
            <w:tcW w:w="4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96" w:rsidRPr="00E735FD" w:rsidRDefault="000F5096" w:rsidP="0097225F">
            <w:pPr>
              <w:rPr>
                <w:rFonts w:ascii="Calibri" w:hAnsi="Calibri"/>
                <w:b/>
                <w:i/>
              </w:rPr>
            </w:pPr>
            <w:r w:rsidRPr="00E735FD">
              <w:rPr>
                <w:rFonts w:ascii="Calibri" w:hAnsi="Calibri"/>
              </w:rPr>
              <w:t xml:space="preserve">Número de asignaturas pendientes: </w:t>
            </w:r>
          </w:p>
          <w:p w:rsidR="000F5096" w:rsidRDefault="000F5096" w:rsidP="005C61DD">
            <w:pPr>
              <w:rPr>
                <w:rFonts w:ascii="Calibri" w:hAnsi="Calibri"/>
              </w:rPr>
            </w:pPr>
          </w:p>
        </w:tc>
      </w:tr>
    </w:tbl>
    <w:p w:rsidR="000F5096" w:rsidRPr="002F23FC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"/>
        <w:gridCol w:w="9979"/>
      </w:tblGrid>
      <w:tr w:rsidR="000F5096" w:rsidRPr="00E735FD" w:rsidTr="00E8215F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</w:tcPr>
          <w:p w:rsidR="000F5096" w:rsidRPr="00E02BE2" w:rsidRDefault="000F5096" w:rsidP="00A161A9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E02BE2">
              <w:rPr>
                <w:rFonts w:ascii="Calibri" w:hAnsi="Calibri"/>
                <w:b/>
              </w:rPr>
              <w:t xml:space="preserve">Datos </w:t>
            </w:r>
            <w:r>
              <w:rPr>
                <w:rFonts w:ascii="Calibri" w:hAnsi="Calibri"/>
                <w:b/>
              </w:rPr>
              <w:t xml:space="preserve"> PFG  </w:t>
            </w:r>
          </w:p>
        </w:tc>
        <w:tc>
          <w:tcPr>
            <w:tcW w:w="4767" w:type="pct"/>
          </w:tcPr>
          <w:p w:rsidR="000F5096" w:rsidRDefault="000F5096" w:rsidP="009D3562">
            <w:pPr>
              <w:spacing w:before="60" w:after="60"/>
              <w:rPr>
                <w:rFonts w:ascii="Calibri" w:hAnsi="Calibri"/>
              </w:rPr>
            </w:pPr>
            <w:bookmarkStart w:id="0" w:name="Texto6"/>
            <w:r w:rsidRPr="00E735FD">
              <w:rPr>
                <w:rFonts w:ascii="Calibri" w:hAnsi="Calibri"/>
                <w:b/>
              </w:rPr>
              <w:t>Título</w:t>
            </w:r>
            <w:r w:rsidRPr="00E735FD">
              <w:rPr>
                <w:rFonts w:ascii="Calibri" w:hAnsi="Calibri"/>
              </w:rPr>
              <w:t xml:space="preserve">: </w:t>
            </w:r>
            <w:bookmarkEnd w:id="0"/>
          </w:p>
          <w:p w:rsidR="000F5096" w:rsidRPr="00E735FD" w:rsidRDefault="000F5096" w:rsidP="009D3562">
            <w:pPr>
              <w:spacing w:before="60" w:after="60"/>
              <w:rPr>
                <w:rFonts w:ascii="Calibri" w:hAnsi="Calibri"/>
              </w:rPr>
            </w:pPr>
          </w:p>
        </w:tc>
      </w:tr>
      <w:tr w:rsidR="000F5096" w:rsidRPr="00E735FD" w:rsidTr="0080106B">
        <w:trPr>
          <w:trHeight w:hRule="exact" w:val="157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:rsidR="000F5096" w:rsidRPr="00E735FD" w:rsidRDefault="000F5096" w:rsidP="00A161A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767" w:type="pct"/>
          </w:tcPr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>Asignatura</w:t>
            </w:r>
            <w:r>
              <w:rPr>
                <w:rFonts w:ascii="Calibri" w:hAnsi="Calibri"/>
              </w:rPr>
              <w:t>s</w:t>
            </w:r>
            <w:r w:rsidRPr="00E735FD">
              <w:rPr>
                <w:rFonts w:ascii="Calibri" w:hAnsi="Calibri"/>
              </w:rPr>
              <w:t xml:space="preserve"> más relacionada con el PFC</w:t>
            </w:r>
            <w:r>
              <w:rPr>
                <w:rFonts w:ascii="Calibri" w:hAnsi="Calibri"/>
              </w:rPr>
              <w:t xml:space="preserve"> (hasta 3)</w:t>
            </w:r>
            <w:r w:rsidRPr="00E735FD">
              <w:rPr>
                <w:rFonts w:ascii="Calibri" w:hAnsi="Calibri"/>
              </w:rPr>
              <w:t>: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:rsidR="000F5096" w:rsidRDefault="000F5096" w:rsidP="0018652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  <w:p w:rsidR="000F5096" w:rsidRPr="00E735FD" w:rsidRDefault="000F5096" w:rsidP="00186523">
            <w:pPr>
              <w:spacing w:before="60" w:after="60"/>
              <w:rPr>
                <w:rFonts w:ascii="Calibri" w:hAnsi="Calibri"/>
              </w:rPr>
            </w:pPr>
          </w:p>
          <w:p w:rsidR="000F5096" w:rsidRPr="00E735FD" w:rsidRDefault="000F5096" w:rsidP="00553BFD">
            <w:pPr>
              <w:spacing w:before="60" w:after="60"/>
              <w:rPr>
                <w:rFonts w:ascii="Calibri" w:hAnsi="Calibri"/>
              </w:rPr>
            </w:pPr>
            <w:r w:rsidRPr="00E735FD">
              <w:rPr>
                <w:rFonts w:ascii="Calibri" w:hAnsi="Calibri"/>
              </w:rPr>
              <w:t xml:space="preserve"> </w:t>
            </w:r>
          </w:p>
        </w:tc>
      </w:tr>
    </w:tbl>
    <w:p w:rsidR="000F5096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"/>
        <w:gridCol w:w="9979"/>
      </w:tblGrid>
      <w:tr w:rsidR="00281B5E" w:rsidRPr="00E735FD" w:rsidTr="003B3201">
        <w:trPr>
          <w:trHeight w:val="119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</w:tcPr>
          <w:p w:rsidR="00281B5E" w:rsidRPr="00E02BE2" w:rsidRDefault="00281B5E" w:rsidP="00B6352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E02BE2">
              <w:rPr>
                <w:rFonts w:ascii="Calibri" w:hAnsi="Calibri"/>
                <w:b/>
              </w:rPr>
              <w:t xml:space="preserve">Datos </w:t>
            </w:r>
            <w:r>
              <w:rPr>
                <w:rFonts w:ascii="Calibri" w:hAnsi="Calibri"/>
                <w:b/>
              </w:rPr>
              <w:t xml:space="preserve"> PT</w:t>
            </w:r>
          </w:p>
        </w:tc>
        <w:tc>
          <w:tcPr>
            <w:tcW w:w="4767" w:type="pct"/>
          </w:tcPr>
          <w:p w:rsidR="00281B5E" w:rsidRDefault="00281B5E" w:rsidP="00B63524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Apellidos, Nombre</w:t>
            </w:r>
            <w:r w:rsidRPr="00456997">
              <w:rPr>
                <w:rFonts w:ascii="Calibri" w:hAnsi="Calibri"/>
                <w:b/>
              </w:rPr>
              <w:t xml:space="preserve">: </w:t>
            </w:r>
          </w:p>
          <w:p w:rsidR="00281B5E" w:rsidRPr="001F0D5B" w:rsidRDefault="00281B5E" w:rsidP="00B63524">
            <w:pPr>
              <w:spacing w:before="60" w:after="60"/>
              <w:rPr>
                <w:rFonts w:ascii="Calibri" w:hAnsi="Calibri"/>
                <w:b/>
              </w:rPr>
            </w:pPr>
            <w:r w:rsidRPr="001F0D5B">
              <w:rPr>
                <w:rFonts w:ascii="Calibri" w:hAnsi="Calibri"/>
                <w:b/>
              </w:rPr>
              <w:t>Departamento:</w:t>
            </w:r>
          </w:p>
          <w:p w:rsidR="00281B5E" w:rsidRPr="001F0D5B" w:rsidRDefault="00281B5E" w:rsidP="00281B5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  <w:r w:rsidRPr="00456997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0F5096" w:rsidRDefault="000F5096" w:rsidP="00186523"/>
    <w:tbl>
      <w:tblPr>
        <w:tblW w:w="5394" w:type="pct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"/>
        <w:gridCol w:w="9540"/>
      </w:tblGrid>
      <w:tr w:rsidR="000F5096" w:rsidRPr="00E735FD" w:rsidTr="004D6B22">
        <w:trPr>
          <w:cantSplit/>
          <w:trHeight w:val="392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02BE2" w:rsidRDefault="000F5096" w:rsidP="0097225F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Datos </w:t>
            </w:r>
            <w:r w:rsidRPr="00E02BE2">
              <w:rPr>
                <w:rFonts w:ascii="Calibri" w:hAnsi="Calibri"/>
                <w:b/>
              </w:rPr>
              <w:t>Tutor Extern</w:t>
            </w:r>
            <w:r>
              <w:rPr>
                <w:rFonts w:ascii="Calibri" w:hAnsi="Calibri"/>
                <w:b/>
              </w:rPr>
              <w:t xml:space="preserve">o </w:t>
            </w:r>
            <w:r w:rsidRPr="004D6B22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si aplica</w:t>
            </w:r>
            <w:r w:rsidRPr="004F39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735FD" w:rsidRDefault="000F5096" w:rsidP="00553BFD">
            <w:pPr>
              <w:rPr>
                <w:rFonts w:ascii="Calibri" w:hAnsi="Calibri"/>
              </w:rPr>
            </w:pPr>
            <w:r w:rsidRPr="00E735FD">
              <w:rPr>
                <w:rFonts w:ascii="Calibri" w:hAnsi="Calibri"/>
                <w:b/>
                <w:sz w:val="22"/>
                <w:szCs w:val="22"/>
              </w:rPr>
              <w:t xml:space="preserve">Apellidos, Nombre: </w:t>
            </w:r>
          </w:p>
        </w:tc>
      </w:tr>
      <w:tr w:rsidR="000F5096" w:rsidRPr="00E735FD" w:rsidTr="0097225F">
        <w:trPr>
          <w:cantSplit/>
          <w:trHeight w:val="454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02BE2" w:rsidRDefault="000F5096" w:rsidP="00E975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:rsidR="000F5096" w:rsidRPr="00E735FD" w:rsidTr="0097225F">
        <w:trPr>
          <w:cantSplit/>
          <w:trHeight w:val="518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Default="000F5096" w:rsidP="00E975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Teléfono:</w:t>
            </w:r>
          </w:p>
        </w:tc>
      </w:tr>
      <w:tr w:rsidR="000F5096" w:rsidRPr="00E735FD" w:rsidTr="004D6B22">
        <w:trPr>
          <w:cantSplit/>
          <w:trHeight w:val="414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0F5096" w:rsidRPr="00E735FD" w:rsidRDefault="000F5096" w:rsidP="00E97568">
            <w:pPr>
              <w:ind w:left="113" w:right="113"/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E735FD" w:rsidRDefault="000F5096" w:rsidP="00553B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Título académico del T</w:t>
            </w:r>
            <w:r w:rsidRPr="00E735FD">
              <w:rPr>
                <w:rFonts w:ascii="Calibri" w:hAnsi="Calibri"/>
              </w:rPr>
              <w:t xml:space="preserve">utor: </w:t>
            </w:r>
          </w:p>
        </w:tc>
      </w:tr>
      <w:tr w:rsidR="000F5096" w:rsidRPr="00E735FD" w:rsidTr="004D6B22">
        <w:trPr>
          <w:cantSplit/>
          <w:trHeight w:val="427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F5096" w:rsidRPr="00E735FD" w:rsidRDefault="000F5096" w:rsidP="00005437">
            <w:pPr>
              <w:rPr>
                <w:rFonts w:ascii="Calibri" w:hAnsi="Calibri"/>
                <w:b/>
              </w:rPr>
            </w:pPr>
          </w:p>
        </w:tc>
        <w:tc>
          <w:tcPr>
            <w:tcW w:w="4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96" w:rsidRPr="00456997" w:rsidRDefault="000F5096" w:rsidP="00005437">
            <w:pPr>
              <w:rPr>
                <w:rFonts w:ascii="Calibri" w:hAnsi="Calibri"/>
                <w:sz w:val="16"/>
              </w:rPr>
            </w:pPr>
            <w:r w:rsidRPr="00E735FD">
              <w:rPr>
                <w:rFonts w:ascii="Calibri" w:hAnsi="Calibri"/>
              </w:rPr>
              <w:t>Empresa</w:t>
            </w:r>
            <w:r>
              <w:rPr>
                <w:rFonts w:ascii="Calibri" w:hAnsi="Calibri"/>
              </w:rPr>
              <w:t xml:space="preserve"> (Nombre y dirección con calle, número, ciudad, provincia y código postal)</w:t>
            </w:r>
            <w:r w:rsidRPr="00E735FD">
              <w:rPr>
                <w:rFonts w:ascii="Calibri" w:hAnsi="Calibri"/>
                <w:sz w:val="16"/>
              </w:rPr>
              <w:t xml:space="preserve">:           </w:t>
            </w:r>
          </w:p>
          <w:p w:rsidR="000F5096" w:rsidRPr="00E735FD" w:rsidRDefault="000F5096" w:rsidP="00005437">
            <w:pPr>
              <w:rPr>
                <w:rFonts w:ascii="Calibri" w:hAnsi="Calibri"/>
              </w:rPr>
            </w:pPr>
          </w:p>
        </w:tc>
      </w:tr>
    </w:tbl>
    <w:p w:rsidR="000F5096" w:rsidRDefault="000F5096" w:rsidP="00186523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7560"/>
      </w:tblGrid>
      <w:tr w:rsidR="000F5096" w:rsidRPr="00E735FD" w:rsidTr="00B72E5F">
        <w:tc>
          <w:tcPr>
            <w:tcW w:w="10440" w:type="dxa"/>
            <w:gridSpan w:val="2"/>
            <w:shd w:val="clear" w:color="auto" w:fill="CCFFFF"/>
          </w:tcPr>
          <w:p w:rsidR="000F5096" w:rsidRPr="00E735FD" w:rsidRDefault="000F5096" w:rsidP="00D21879">
            <w:pPr>
              <w:rPr>
                <w:rFonts w:ascii="Calibri" w:hAnsi="Calibri"/>
                <w:b/>
              </w:rPr>
            </w:pPr>
            <w:r w:rsidRPr="00E735FD">
              <w:rPr>
                <w:rFonts w:ascii="Calibri" w:hAnsi="Calibri"/>
                <w:b/>
              </w:rPr>
              <w:t xml:space="preserve">Datos a cumplimentar por </w:t>
            </w:r>
            <w:r w:rsidR="00D21879">
              <w:rPr>
                <w:rFonts w:ascii="Calibri" w:hAnsi="Calibri"/>
                <w:b/>
              </w:rPr>
              <w:t>la oficina de proyectos</w:t>
            </w:r>
          </w:p>
        </w:tc>
      </w:tr>
      <w:tr w:rsidR="000F5096" w:rsidRPr="00E735FD" w:rsidTr="00E8215F">
        <w:trPr>
          <w:trHeight w:val="367"/>
        </w:trPr>
        <w:tc>
          <w:tcPr>
            <w:tcW w:w="2880" w:type="dxa"/>
            <w:vMerge w:val="restart"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  <w:r w:rsidRPr="003A14BE">
              <w:rPr>
                <w:rFonts w:ascii="Calibri" w:hAnsi="Calibri"/>
                <w:b/>
              </w:rPr>
              <w:t>Código PFG:</w:t>
            </w:r>
          </w:p>
          <w:p w:rsidR="000F5096" w:rsidRPr="003A14BE" w:rsidRDefault="000F5096" w:rsidP="00EA25F0">
            <w:pPr>
              <w:jc w:val="center"/>
              <w:rPr>
                <w:rFonts w:ascii="Calibri" w:hAnsi="Calibri"/>
                <w:i/>
                <w:sz w:val="20"/>
              </w:rPr>
            </w:pPr>
          </w:p>
          <w:p w:rsidR="00BB3B79" w:rsidRPr="003A14BE" w:rsidRDefault="00BB3B79" w:rsidP="009A31A4">
            <w:pPr>
              <w:rPr>
                <w:rFonts w:ascii="Calibri" w:hAnsi="Calibri"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BF58BA" w:rsidRDefault="000F5096" w:rsidP="00E8215F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aprobación</w:t>
            </w:r>
            <w:r w:rsidRPr="004F3923">
              <w:rPr>
                <w:rFonts w:ascii="Calibri" w:hAnsi="Calibri"/>
              </w:rPr>
              <w:t xml:space="preserve"> de esta ficha de inicio:</w:t>
            </w:r>
            <w:r w:rsidRPr="00BF58BA">
              <w:rPr>
                <w:rFonts w:ascii="Calibri" w:hAnsi="Calibri"/>
              </w:rPr>
              <w:t xml:space="preserve">  </w:t>
            </w:r>
          </w:p>
        </w:tc>
      </w:tr>
      <w:tr w:rsidR="000F5096" w:rsidRPr="00E735FD" w:rsidTr="00E8215F">
        <w:trPr>
          <w:trHeight w:val="364"/>
        </w:trPr>
        <w:tc>
          <w:tcPr>
            <w:tcW w:w="2880" w:type="dxa"/>
            <w:vMerge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4F3923" w:rsidRDefault="000F5096" w:rsidP="00E735FD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autorización para la defensa/lectura:</w:t>
            </w:r>
          </w:p>
        </w:tc>
      </w:tr>
      <w:tr w:rsidR="000F5096" w:rsidRPr="00E735FD" w:rsidTr="00E8215F">
        <w:trPr>
          <w:trHeight w:val="364"/>
        </w:trPr>
        <w:tc>
          <w:tcPr>
            <w:tcW w:w="2880" w:type="dxa"/>
            <w:vMerge/>
          </w:tcPr>
          <w:p w:rsidR="000F5096" w:rsidRPr="003A14BE" w:rsidRDefault="000F5096" w:rsidP="009A31A4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  <w:shd w:val="clear" w:color="auto" w:fill="FFFFFF"/>
          </w:tcPr>
          <w:p w:rsidR="000F5096" w:rsidRPr="004F3923" w:rsidRDefault="000F5096" w:rsidP="00E735FD">
            <w:pPr>
              <w:tabs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la defensa/lectura:</w:t>
            </w:r>
          </w:p>
        </w:tc>
      </w:tr>
    </w:tbl>
    <w:p w:rsidR="000F5096" w:rsidRDefault="000F5096" w:rsidP="009D3562"/>
    <w:p w:rsidR="000F5096" w:rsidRDefault="000F5096" w:rsidP="00186523">
      <w:pPr>
        <w:rPr>
          <w:rFonts w:ascii="Calibri" w:hAnsi="Calibri"/>
        </w:rPr>
      </w:pPr>
    </w:p>
    <w:p w:rsidR="000F5096" w:rsidRPr="00E02BE2" w:rsidRDefault="000F5096" w:rsidP="00186523">
      <w:pPr>
        <w:rPr>
          <w:rFonts w:ascii="Calibri" w:hAnsi="Calibri"/>
        </w:rPr>
      </w:pPr>
    </w:p>
    <w:tbl>
      <w:tblPr>
        <w:tblpPr w:leftFromText="141" w:rightFromText="141" w:vertAnchor="text" w:horzAnchor="margin" w:tblpY="162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2"/>
      </w:tblGrid>
      <w:tr w:rsidR="000F5096" w:rsidRPr="00E02BE2" w:rsidTr="004D7EDD">
        <w:trPr>
          <w:cantSplit/>
          <w:trHeight w:hRule="exact" w:val="4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96" w:rsidRPr="00BF58BA" w:rsidRDefault="000F5096" w:rsidP="00DA1B0E">
            <w:pPr>
              <w:rPr>
                <w:rFonts w:ascii="Calibri" w:hAnsi="Calibri"/>
                <w:b/>
              </w:rPr>
            </w:pPr>
            <w:r w:rsidRPr="00BF58BA">
              <w:rPr>
                <w:rFonts w:ascii="Calibri" w:hAnsi="Calibri"/>
                <w:b/>
              </w:rPr>
              <w:lastRenderedPageBreak/>
              <w:t xml:space="preserve">Objetivo PFG: </w:t>
            </w:r>
          </w:p>
          <w:p w:rsidR="000F5096" w:rsidRPr="004D7EDD" w:rsidRDefault="000F5096" w:rsidP="00DA1B0E">
            <w:pPr>
              <w:rPr>
                <w:rFonts w:ascii="Calibri" w:hAnsi="Calibri"/>
              </w:rPr>
            </w:pPr>
          </w:p>
        </w:tc>
      </w:tr>
    </w:tbl>
    <w:p w:rsidR="000F5096" w:rsidRDefault="000F5096" w:rsidP="009D3562"/>
    <w:p w:rsidR="000F5096" w:rsidRDefault="000F5096" w:rsidP="009D3562"/>
    <w:p w:rsidR="000F5096" w:rsidRDefault="000F5096" w:rsidP="009D3562"/>
    <w:p w:rsidR="000F5096" w:rsidRDefault="000F5096" w:rsidP="009D3562"/>
    <w:tbl>
      <w:tblPr>
        <w:tblpPr w:leftFromText="141" w:rightFromText="141" w:vertAnchor="text" w:horzAnchor="margin" w:tblpY="-3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2"/>
      </w:tblGrid>
      <w:tr w:rsidR="000F5096" w:rsidRPr="00E02BE2" w:rsidTr="004D7EDD">
        <w:trPr>
          <w:cantSplit/>
          <w:trHeight w:hRule="exact" w:val="48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96" w:rsidRPr="00BF58BA" w:rsidRDefault="000F5096" w:rsidP="00541419">
            <w:pPr>
              <w:tabs>
                <w:tab w:val="left" w:pos="1795"/>
              </w:tabs>
              <w:rPr>
                <w:rFonts w:ascii="Calibri" w:hAnsi="Calibri"/>
                <w:b/>
              </w:rPr>
            </w:pPr>
            <w:r w:rsidRPr="00BF58BA">
              <w:rPr>
                <w:rFonts w:ascii="Calibri" w:hAnsi="Calibri"/>
                <w:b/>
              </w:rPr>
              <w:t xml:space="preserve">Alcance PFG: </w:t>
            </w:r>
            <w:r w:rsidRPr="00BF58BA">
              <w:rPr>
                <w:rFonts w:ascii="Calibri" w:hAnsi="Calibri"/>
                <w:b/>
              </w:rPr>
              <w:tab/>
            </w: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Default="000F5096" w:rsidP="00DA1B0E">
            <w:pPr>
              <w:rPr>
                <w:rFonts w:ascii="Calibri" w:hAnsi="Calibri"/>
                <w:b/>
              </w:rPr>
            </w:pPr>
          </w:p>
          <w:p w:rsidR="000F5096" w:rsidRPr="00E02BE2" w:rsidRDefault="000F5096" w:rsidP="00DA1B0E">
            <w:pPr>
              <w:rPr>
                <w:rFonts w:ascii="Calibri" w:hAnsi="Calibri"/>
                <w:b/>
              </w:rPr>
            </w:pPr>
          </w:p>
        </w:tc>
      </w:tr>
    </w:tbl>
    <w:p w:rsidR="000F5096" w:rsidRDefault="000F5096" w:rsidP="009D3562"/>
    <w:p w:rsidR="000F5096" w:rsidRDefault="000F5096" w:rsidP="009D3562"/>
    <w:p w:rsidR="000F5096" w:rsidRDefault="000F5096" w:rsidP="009D3562"/>
    <w:sectPr w:rsidR="000F5096" w:rsidSect="00E82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26" w:bottom="1418" w:left="1418" w:header="568" w:footer="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14" w:rsidRDefault="00E46414" w:rsidP="009D3562">
      <w:r>
        <w:separator/>
      </w:r>
    </w:p>
  </w:endnote>
  <w:endnote w:type="continuationSeparator" w:id="1">
    <w:p w:rsidR="00E46414" w:rsidRDefault="00E46414" w:rsidP="009D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6E" w:rsidRDefault="008D6B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0" w:rsidRPr="00AC3224" w:rsidRDefault="009F66A0" w:rsidP="00AC3224">
    <w:pPr>
      <w:pStyle w:val="Piedepgina"/>
      <w:ind w:right="-710"/>
      <w:jc w:val="right"/>
      <w:rPr>
        <w:rFonts w:ascii="Arial" w:hAnsi="Arial" w:cs="Arial"/>
        <w:sz w:val="20"/>
        <w:szCs w:val="20"/>
      </w:rPr>
    </w:pPr>
  </w:p>
  <w:p w:rsidR="00AC3224" w:rsidRDefault="00AC3224">
    <w:pPr>
      <w:pStyle w:val="Piedepgina"/>
    </w:pPr>
  </w:p>
  <w:p w:rsidR="00AC3224" w:rsidRDefault="00AC322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6E" w:rsidRDefault="008D6B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14" w:rsidRDefault="00E46414" w:rsidP="009D3562">
      <w:r>
        <w:separator/>
      </w:r>
    </w:p>
  </w:footnote>
  <w:footnote w:type="continuationSeparator" w:id="1">
    <w:p w:rsidR="00E46414" w:rsidRDefault="00E46414" w:rsidP="009D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6E" w:rsidRDefault="008D6B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34"/>
      <w:gridCol w:w="6772"/>
      <w:gridCol w:w="1496"/>
    </w:tblGrid>
    <w:tr w:rsidR="000F5096" w:rsidTr="00B63524">
      <w:trPr>
        <w:trHeight w:val="1417"/>
      </w:trPr>
      <w:tc>
        <w:tcPr>
          <w:tcW w:w="73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F5096" w:rsidRDefault="000F5096" w:rsidP="00B63524">
          <w:pPr>
            <w:pStyle w:val="Ttulo3"/>
            <w:jc w:val="center"/>
          </w:pPr>
          <w:r>
            <w:br w:type="page"/>
          </w:r>
          <w:r w:rsidR="005B42A0">
            <w:rPr>
              <w:noProof/>
            </w:rPr>
            <w:drawing>
              <wp:inline distT="0" distB="0" distL="0" distR="0">
                <wp:extent cx="783590" cy="65341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0" w:type="pct"/>
          <w:tcBorders>
            <w:top w:val="single" w:sz="4" w:space="0" w:color="auto"/>
            <w:bottom w:val="single" w:sz="4" w:space="0" w:color="auto"/>
          </w:tcBorders>
        </w:tcPr>
        <w:p w:rsidR="000F5096" w:rsidRDefault="000F5096" w:rsidP="00B63524">
          <w:pPr>
            <w:pStyle w:val="Ttulo3"/>
            <w:spacing w:before="0" w:after="0" w:line="240" w:lineRule="auto"/>
            <w:jc w:val="center"/>
            <w:rPr>
              <w:rFonts w:ascii="Calibri" w:hAnsi="Calibri"/>
              <w:b/>
              <w:szCs w:val="24"/>
            </w:rPr>
          </w:pPr>
        </w:p>
        <w:p w:rsidR="000F5096" w:rsidRPr="008A3A89" w:rsidRDefault="000F5096" w:rsidP="008D6B6E">
          <w:pPr>
            <w:pStyle w:val="Ttulo3"/>
            <w:spacing w:before="0" w:after="0"/>
            <w:jc w:val="center"/>
            <w:rPr>
              <w:rFonts w:ascii="Calibri" w:hAnsi="Calibri"/>
              <w:szCs w:val="24"/>
            </w:rPr>
          </w:pPr>
          <w:r w:rsidRPr="008A3A89">
            <w:rPr>
              <w:rFonts w:ascii="Calibri" w:hAnsi="Calibri"/>
              <w:szCs w:val="24"/>
            </w:rPr>
            <w:t>Universidad Politécnica de Madrid</w:t>
          </w:r>
        </w:p>
        <w:p w:rsidR="000F5096" w:rsidRPr="00BE0776" w:rsidRDefault="000F5096" w:rsidP="008D6B6E">
          <w:pPr>
            <w:spacing w:line="360" w:lineRule="auto"/>
            <w:jc w:val="center"/>
            <w:rPr>
              <w:rFonts w:ascii="Calibri" w:hAnsi="Calibri"/>
              <w:b/>
            </w:rPr>
          </w:pPr>
          <w:r w:rsidRPr="00BE0776">
            <w:rPr>
              <w:rFonts w:ascii="Calibri" w:hAnsi="Calibri"/>
              <w:b/>
            </w:rPr>
            <w:t>Escuela Técnica Superior de Ingenieros de Minas y Energía</w:t>
          </w:r>
        </w:p>
        <w:p w:rsidR="000F5096" w:rsidRPr="00BE0776" w:rsidRDefault="000F5096" w:rsidP="008D6B6E">
          <w:pPr>
            <w:pStyle w:val="Ttulo2"/>
            <w:spacing w:before="0" w:after="0"/>
            <w:rPr>
              <w:rFonts w:ascii="Calibri" w:hAnsi="Calibri"/>
              <w:sz w:val="28"/>
              <w:szCs w:val="28"/>
            </w:rPr>
          </w:pPr>
          <w:r w:rsidRPr="00BE0776">
            <w:rPr>
              <w:rFonts w:ascii="Calibri" w:hAnsi="Calibri"/>
              <w:sz w:val="28"/>
              <w:szCs w:val="28"/>
            </w:rPr>
            <w:t>Ficha Inicio de Proyecto FIN de GRADO (PFG)</w:t>
          </w:r>
        </w:p>
        <w:p w:rsidR="000F5096" w:rsidRPr="00B41D91" w:rsidRDefault="000F5096" w:rsidP="00B63524">
          <w:pPr>
            <w:rPr>
              <w:rFonts w:ascii="Calibri" w:hAnsi="Calibri"/>
              <w:b/>
              <w:color w:val="FF0000"/>
              <w:sz w:val="18"/>
              <w:szCs w:val="18"/>
              <w:lang w:val="es-ES_tradnl"/>
            </w:rPr>
          </w:pPr>
        </w:p>
      </w:tc>
      <w:tc>
        <w:tcPr>
          <w:tcW w:w="77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F5096" w:rsidRDefault="005B42A0" w:rsidP="00B63524">
          <w:pPr>
            <w:pStyle w:val="Ttulo3"/>
            <w:tabs>
              <w:tab w:val="clear" w:pos="851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53415" cy="78359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5096" w:rsidRDefault="000F509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6E" w:rsidRDefault="008D6B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attachedTemplate r:id="rId1"/>
  <w:stylePaneFormatFilter w:val="3F01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D32BF"/>
    <w:rsid w:val="000011C9"/>
    <w:rsid w:val="00005437"/>
    <w:rsid w:val="00021DEF"/>
    <w:rsid w:val="00033101"/>
    <w:rsid w:val="000432CC"/>
    <w:rsid w:val="0004481C"/>
    <w:rsid w:val="00052D90"/>
    <w:rsid w:val="0005771A"/>
    <w:rsid w:val="00061349"/>
    <w:rsid w:val="00075254"/>
    <w:rsid w:val="000A16C4"/>
    <w:rsid w:val="000A680A"/>
    <w:rsid w:val="000B437C"/>
    <w:rsid w:val="000D31FD"/>
    <w:rsid w:val="000D4C44"/>
    <w:rsid w:val="000D541E"/>
    <w:rsid w:val="000F5096"/>
    <w:rsid w:val="001310E3"/>
    <w:rsid w:val="00145D45"/>
    <w:rsid w:val="00161DFA"/>
    <w:rsid w:val="00186523"/>
    <w:rsid w:val="001C1F90"/>
    <w:rsid w:val="001E7417"/>
    <w:rsid w:val="001E7F3B"/>
    <w:rsid w:val="001F0D5B"/>
    <w:rsid w:val="00205D2D"/>
    <w:rsid w:val="00216649"/>
    <w:rsid w:val="00247DEC"/>
    <w:rsid w:val="00262028"/>
    <w:rsid w:val="00264256"/>
    <w:rsid w:val="00270AB4"/>
    <w:rsid w:val="00281B5E"/>
    <w:rsid w:val="002A1F60"/>
    <w:rsid w:val="002A27DB"/>
    <w:rsid w:val="002A7ADD"/>
    <w:rsid w:val="002B6D44"/>
    <w:rsid w:val="002C3AB9"/>
    <w:rsid w:val="002E22A9"/>
    <w:rsid w:val="002F23FC"/>
    <w:rsid w:val="00320447"/>
    <w:rsid w:val="0033641A"/>
    <w:rsid w:val="00342BB6"/>
    <w:rsid w:val="00344F00"/>
    <w:rsid w:val="0037219D"/>
    <w:rsid w:val="00377C30"/>
    <w:rsid w:val="00381E79"/>
    <w:rsid w:val="00383B0E"/>
    <w:rsid w:val="003856D3"/>
    <w:rsid w:val="003A14BE"/>
    <w:rsid w:val="003A3567"/>
    <w:rsid w:val="003A4015"/>
    <w:rsid w:val="003B6256"/>
    <w:rsid w:val="003D31F0"/>
    <w:rsid w:val="0040063C"/>
    <w:rsid w:val="00401564"/>
    <w:rsid w:val="00422C75"/>
    <w:rsid w:val="004272F6"/>
    <w:rsid w:val="00456997"/>
    <w:rsid w:val="00461310"/>
    <w:rsid w:val="00477255"/>
    <w:rsid w:val="00496355"/>
    <w:rsid w:val="004C46F0"/>
    <w:rsid w:val="004C7978"/>
    <w:rsid w:val="004D0E0D"/>
    <w:rsid w:val="004D6B22"/>
    <w:rsid w:val="004D7EDD"/>
    <w:rsid w:val="004E57D9"/>
    <w:rsid w:val="004E7BE9"/>
    <w:rsid w:val="004F34D5"/>
    <w:rsid w:val="004F3923"/>
    <w:rsid w:val="0050116E"/>
    <w:rsid w:val="00502D12"/>
    <w:rsid w:val="005318A9"/>
    <w:rsid w:val="00541419"/>
    <w:rsid w:val="0054647D"/>
    <w:rsid w:val="00550A0D"/>
    <w:rsid w:val="00553BFD"/>
    <w:rsid w:val="005B2287"/>
    <w:rsid w:val="005B42A0"/>
    <w:rsid w:val="005C61DD"/>
    <w:rsid w:val="005D45D2"/>
    <w:rsid w:val="005E0BE8"/>
    <w:rsid w:val="00600B1B"/>
    <w:rsid w:val="006066BB"/>
    <w:rsid w:val="006206A0"/>
    <w:rsid w:val="0062603F"/>
    <w:rsid w:val="006308D6"/>
    <w:rsid w:val="0064479D"/>
    <w:rsid w:val="00672394"/>
    <w:rsid w:val="00693B06"/>
    <w:rsid w:val="00693F57"/>
    <w:rsid w:val="006A76F3"/>
    <w:rsid w:val="006B7E39"/>
    <w:rsid w:val="006D0D72"/>
    <w:rsid w:val="006E7CD9"/>
    <w:rsid w:val="00724740"/>
    <w:rsid w:val="00753739"/>
    <w:rsid w:val="00775805"/>
    <w:rsid w:val="0079204F"/>
    <w:rsid w:val="007B1C84"/>
    <w:rsid w:val="007C4277"/>
    <w:rsid w:val="007D0113"/>
    <w:rsid w:val="007E79FA"/>
    <w:rsid w:val="007F5BF7"/>
    <w:rsid w:val="0080106B"/>
    <w:rsid w:val="008242C0"/>
    <w:rsid w:val="00835487"/>
    <w:rsid w:val="00843198"/>
    <w:rsid w:val="00845ECC"/>
    <w:rsid w:val="0084764F"/>
    <w:rsid w:val="008568AE"/>
    <w:rsid w:val="00864857"/>
    <w:rsid w:val="00870F59"/>
    <w:rsid w:val="00877D3C"/>
    <w:rsid w:val="008840A9"/>
    <w:rsid w:val="008A123A"/>
    <w:rsid w:val="008A2FD8"/>
    <w:rsid w:val="008A3A89"/>
    <w:rsid w:val="008B1043"/>
    <w:rsid w:val="008B34C2"/>
    <w:rsid w:val="008B6965"/>
    <w:rsid w:val="008C26B9"/>
    <w:rsid w:val="008D6B6E"/>
    <w:rsid w:val="008F73F6"/>
    <w:rsid w:val="008F7D35"/>
    <w:rsid w:val="00900F86"/>
    <w:rsid w:val="009075D8"/>
    <w:rsid w:val="00912A99"/>
    <w:rsid w:val="009220FB"/>
    <w:rsid w:val="00970B00"/>
    <w:rsid w:val="0097225F"/>
    <w:rsid w:val="00977C20"/>
    <w:rsid w:val="0098330A"/>
    <w:rsid w:val="009A31A4"/>
    <w:rsid w:val="009D3562"/>
    <w:rsid w:val="009E7118"/>
    <w:rsid w:val="009F66A0"/>
    <w:rsid w:val="00A02A6D"/>
    <w:rsid w:val="00A02F30"/>
    <w:rsid w:val="00A161A9"/>
    <w:rsid w:val="00A20D8B"/>
    <w:rsid w:val="00A32753"/>
    <w:rsid w:val="00A376DB"/>
    <w:rsid w:val="00A63AB6"/>
    <w:rsid w:val="00A736EF"/>
    <w:rsid w:val="00A7643C"/>
    <w:rsid w:val="00A95F73"/>
    <w:rsid w:val="00AA40EA"/>
    <w:rsid w:val="00AA6558"/>
    <w:rsid w:val="00AB7154"/>
    <w:rsid w:val="00AC24A4"/>
    <w:rsid w:val="00AC3224"/>
    <w:rsid w:val="00AD08E4"/>
    <w:rsid w:val="00B03C39"/>
    <w:rsid w:val="00B338FA"/>
    <w:rsid w:val="00B41D91"/>
    <w:rsid w:val="00B63524"/>
    <w:rsid w:val="00B666BB"/>
    <w:rsid w:val="00B70896"/>
    <w:rsid w:val="00B72E5F"/>
    <w:rsid w:val="00B84E3A"/>
    <w:rsid w:val="00B94AB5"/>
    <w:rsid w:val="00BB3B79"/>
    <w:rsid w:val="00BB508E"/>
    <w:rsid w:val="00BC05F9"/>
    <w:rsid w:val="00BC5527"/>
    <w:rsid w:val="00BD3E32"/>
    <w:rsid w:val="00BD7A39"/>
    <w:rsid w:val="00BE0776"/>
    <w:rsid w:val="00BE5B62"/>
    <w:rsid w:val="00BF0738"/>
    <w:rsid w:val="00BF0986"/>
    <w:rsid w:val="00BF58BA"/>
    <w:rsid w:val="00C03270"/>
    <w:rsid w:val="00C15FC1"/>
    <w:rsid w:val="00C36B0C"/>
    <w:rsid w:val="00C4512D"/>
    <w:rsid w:val="00C7227F"/>
    <w:rsid w:val="00C834CA"/>
    <w:rsid w:val="00C9692D"/>
    <w:rsid w:val="00CA1660"/>
    <w:rsid w:val="00CB6FF8"/>
    <w:rsid w:val="00CC18C8"/>
    <w:rsid w:val="00CC6671"/>
    <w:rsid w:val="00CD32BF"/>
    <w:rsid w:val="00CF16C6"/>
    <w:rsid w:val="00D1378D"/>
    <w:rsid w:val="00D17AE8"/>
    <w:rsid w:val="00D21879"/>
    <w:rsid w:val="00D26A26"/>
    <w:rsid w:val="00D36975"/>
    <w:rsid w:val="00D70B72"/>
    <w:rsid w:val="00D9523D"/>
    <w:rsid w:val="00D95BBD"/>
    <w:rsid w:val="00DA1B0E"/>
    <w:rsid w:val="00DB0460"/>
    <w:rsid w:val="00DB6443"/>
    <w:rsid w:val="00DD30AF"/>
    <w:rsid w:val="00E02BE2"/>
    <w:rsid w:val="00E05E95"/>
    <w:rsid w:val="00E235BB"/>
    <w:rsid w:val="00E273F1"/>
    <w:rsid w:val="00E32C5C"/>
    <w:rsid w:val="00E46414"/>
    <w:rsid w:val="00E47A5D"/>
    <w:rsid w:val="00E60039"/>
    <w:rsid w:val="00E659EB"/>
    <w:rsid w:val="00E66B1C"/>
    <w:rsid w:val="00E735FD"/>
    <w:rsid w:val="00E73D21"/>
    <w:rsid w:val="00E8215F"/>
    <w:rsid w:val="00E97568"/>
    <w:rsid w:val="00EA25F0"/>
    <w:rsid w:val="00EB6699"/>
    <w:rsid w:val="00ED4C03"/>
    <w:rsid w:val="00ED6233"/>
    <w:rsid w:val="00EF1E2F"/>
    <w:rsid w:val="00EF494F"/>
    <w:rsid w:val="00F0177D"/>
    <w:rsid w:val="00F079CA"/>
    <w:rsid w:val="00F22AE2"/>
    <w:rsid w:val="00F45FC1"/>
    <w:rsid w:val="00F557A9"/>
    <w:rsid w:val="00F5741E"/>
    <w:rsid w:val="00F60EF4"/>
    <w:rsid w:val="00F62960"/>
    <w:rsid w:val="00F7566B"/>
    <w:rsid w:val="00F82AC5"/>
    <w:rsid w:val="00FC0E9E"/>
    <w:rsid w:val="00FD6134"/>
    <w:rsid w:val="00FE31EB"/>
    <w:rsid w:val="00FE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CF16C6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CF16C6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CF16C6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CF16C6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47A5D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47A5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47A5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47A5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47A5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47A5D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7A5D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</Template>
  <TotalTime>12</TotalTime>
  <Pages>1</Pages>
  <Words>125</Words>
  <Characters>690</Characters>
  <Application>Microsoft Office Word</Application>
  <DocSecurity>0</DocSecurity>
  <Lines>5</Lines>
  <Paragraphs>1</Paragraphs>
  <ScaleCrop>false</ScaleCrop>
  <Company>PFC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MariaJose</cp:lastModifiedBy>
  <cp:revision>21</cp:revision>
  <cp:lastPrinted>2015-11-30T10:11:00Z</cp:lastPrinted>
  <dcterms:created xsi:type="dcterms:W3CDTF">2014-12-09T11:37:00Z</dcterms:created>
  <dcterms:modified xsi:type="dcterms:W3CDTF">2016-06-28T11:51:00Z</dcterms:modified>
</cp:coreProperties>
</file>