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BC" w:rsidRDefault="00186FBC" w:rsidP="006156B4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460"/>
      </w:tblGrid>
      <w:tr w:rsidR="00186FBC" w:rsidRPr="00714464" w:rsidTr="005D6426">
        <w:tc>
          <w:tcPr>
            <w:tcW w:w="1800" w:type="dxa"/>
          </w:tcPr>
          <w:p w:rsidR="00186FBC" w:rsidRPr="00031345" w:rsidRDefault="00186FBC" w:rsidP="006156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7146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>Código PFG: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800" w:type="dxa"/>
          </w:tcPr>
          <w:p w:rsidR="00186FBC" w:rsidRPr="00031345" w:rsidRDefault="00186FBC" w:rsidP="0071467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Titulación: </w:t>
            </w:r>
          </w:p>
        </w:tc>
        <w:tc>
          <w:tcPr>
            <w:tcW w:w="8460" w:type="dxa"/>
          </w:tcPr>
          <w:p w:rsidR="00186FBC" w:rsidRPr="00031345" w:rsidRDefault="00186FBC" w:rsidP="0040762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714464" w:rsidTr="005D6426">
        <w:tc>
          <w:tcPr>
            <w:tcW w:w="10260" w:type="dxa"/>
            <w:gridSpan w:val="2"/>
          </w:tcPr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1345">
              <w:rPr>
                <w:rFonts w:ascii="Calibri" w:hAnsi="Calibri"/>
                <w:b/>
                <w:sz w:val="20"/>
                <w:szCs w:val="20"/>
              </w:rPr>
              <w:t xml:space="preserve">Título PFG: </w:t>
            </w:r>
          </w:p>
          <w:p w:rsidR="00186FBC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86FBC" w:rsidRPr="00031345" w:rsidRDefault="00186FBC" w:rsidP="00E75C2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186FBC" w:rsidRPr="00C8448E" w:rsidRDefault="00186FBC" w:rsidP="0058460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del</w:t>
      </w:r>
      <w:r w:rsidRPr="00C8448E">
        <w:rPr>
          <w:rFonts w:ascii="Calibri" w:hAnsi="Calibri"/>
          <w:b/>
          <w:sz w:val="22"/>
          <w:szCs w:val="22"/>
        </w:rPr>
        <w:t xml:space="preserve"> ALUMNO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096"/>
        <w:gridCol w:w="6810"/>
      </w:tblGrid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72FB">
              <w:rPr>
                <w:rFonts w:ascii="Calibri" w:hAnsi="Calibri"/>
                <w:b/>
                <w:sz w:val="18"/>
                <w:szCs w:val="18"/>
              </w:rPr>
              <w:t>Apellidos, nombre: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6FBC" w:rsidRPr="00C8448E" w:rsidTr="00031345">
        <w:trPr>
          <w:jc w:val="center"/>
        </w:trPr>
        <w:tc>
          <w:tcPr>
            <w:tcW w:w="2391" w:type="dxa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  <w:r w:rsidRPr="00B46553">
              <w:rPr>
                <w:rFonts w:ascii="Calibri" w:hAnsi="Calibri"/>
                <w:b/>
                <w:sz w:val="18"/>
                <w:szCs w:val="18"/>
              </w:rPr>
              <w:t>NIF/NIE:</w:t>
            </w:r>
          </w:p>
        </w:tc>
        <w:tc>
          <w:tcPr>
            <w:tcW w:w="7906" w:type="dxa"/>
            <w:gridSpan w:val="2"/>
            <w:vAlign w:val="center"/>
          </w:tcPr>
          <w:p w:rsidR="00186FBC" w:rsidRPr="00C8448E" w:rsidRDefault="00186FBC" w:rsidP="007576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Calle, número, piso:</w:t>
            </w:r>
          </w:p>
        </w:tc>
      </w:tr>
      <w:tr w:rsidR="00186FBC" w:rsidRPr="00C8448E" w:rsidTr="00031345">
        <w:trPr>
          <w:trHeight w:val="100"/>
          <w:jc w:val="center"/>
        </w:trPr>
        <w:tc>
          <w:tcPr>
            <w:tcW w:w="10297" w:type="dxa"/>
            <w:gridSpan w:val="3"/>
            <w:vAlign w:val="center"/>
          </w:tcPr>
          <w:p w:rsidR="00186FBC" w:rsidRPr="003E3199" w:rsidRDefault="00186FBC" w:rsidP="007576FE">
            <w:pPr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Código postal</w:t>
            </w:r>
            <w:r>
              <w:rPr>
                <w:rFonts w:ascii="Calibri" w:hAnsi="Calibri"/>
                <w:sz w:val="18"/>
                <w:szCs w:val="18"/>
              </w:rPr>
              <w:t>, c</w:t>
            </w:r>
            <w:r w:rsidRPr="003E3199">
              <w:rPr>
                <w:rFonts w:ascii="Calibri" w:hAnsi="Calibri"/>
                <w:sz w:val="18"/>
                <w:szCs w:val="18"/>
              </w:rPr>
              <w:t>iudad y provincia:</w:t>
            </w:r>
          </w:p>
        </w:tc>
      </w:tr>
      <w:tr w:rsidR="00186FBC" w:rsidRPr="00031345" w:rsidTr="00031345">
        <w:trPr>
          <w:trHeight w:val="324"/>
          <w:jc w:val="center"/>
        </w:trPr>
        <w:tc>
          <w:tcPr>
            <w:tcW w:w="3487" w:type="dxa"/>
            <w:gridSpan w:val="2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</w:rPr>
            </w:pPr>
            <w:r w:rsidRPr="003E3199">
              <w:rPr>
                <w:rFonts w:ascii="Calibri" w:hAnsi="Calibri"/>
                <w:sz w:val="18"/>
                <w:szCs w:val="18"/>
              </w:rPr>
              <w:t>Teléfono:</w:t>
            </w:r>
          </w:p>
        </w:tc>
        <w:tc>
          <w:tcPr>
            <w:tcW w:w="6810" w:type="dxa"/>
          </w:tcPr>
          <w:p w:rsidR="00186FBC" w:rsidRPr="003E3199" w:rsidRDefault="00186FBC" w:rsidP="007576FE">
            <w:pPr>
              <w:rPr>
                <w:rFonts w:ascii="Calibri" w:hAnsi="Calibri"/>
                <w:sz w:val="18"/>
                <w:szCs w:val="18"/>
                <w:lang w:val="pt-PT"/>
              </w:rPr>
            </w:pP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t xml:space="preserve">E-mail (UPM): </w:t>
            </w:r>
            <w:r w:rsidRPr="003E3199">
              <w:rPr>
                <w:rFonts w:ascii="Calibri" w:hAnsi="Calibri"/>
                <w:sz w:val="18"/>
                <w:szCs w:val="18"/>
                <w:lang w:val="pt-PT"/>
              </w:rPr>
              <w:br/>
              <w:t>E-mail (personal):</w:t>
            </w:r>
          </w:p>
        </w:tc>
      </w:tr>
    </w:tbl>
    <w:p w:rsidR="00186FBC" w:rsidRPr="00B46553" w:rsidRDefault="00186FBC" w:rsidP="00584602">
      <w:pPr>
        <w:spacing w:line="288" w:lineRule="auto"/>
        <w:jc w:val="both"/>
        <w:rPr>
          <w:rFonts w:ascii="Calibri" w:hAnsi="Calibri"/>
          <w:sz w:val="18"/>
          <w:szCs w:val="18"/>
          <w:lang w:val="pt-PT"/>
        </w:rPr>
      </w:pPr>
    </w:p>
    <w:p w:rsidR="00186FBC" w:rsidRDefault="00186FBC" w:rsidP="006156B4">
      <w:pPr>
        <w:rPr>
          <w:lang w:val="pt-PT"/>
        </w:rPr>
      </w:pPr>
    </w:p>
    <w:p w:rsidR="00385D1D" w:rsidRPr="00584602" w:rsidRDefault="00385D1D" w:rsidP="006156B4">
      <w:pPr>
        <w:rPr>
          <w:lang w:val="pt-PT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385D1D" w:rsidTr="00385D1D">
        <w:trPr>
          <w:trHeight w:val="3254"/>
          <w:jc w:val="center"/>
        </w:trPr>
        <w:tc>
          <w:tcPr>
            <w:tcW w:w="10348" w:type="dxa"/>
          </w:tcPr>
          <w:p w:rsidR="00956195" w:rsidRDefault="00AD4058" w:rsidP="00385D1D">
            <w:pPr>
              <w:widowControl w:val="0"/>
              <w:spacing w:before="30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26" style="position:absolute;left:0;text-align:left;margin-left:77.9pt;margin-top:17.95pt;width:15.75pt;height:9.75pt;z-index:251658240"/>
              </w:pict>
            </w:r>
            <w:r w:rsidR="00385D1D" w:rsidRPr="00103ECD">
              <w:rPr>
                <w:rFonts w:ascii="Arial" w:hAnsi="Arial"/>
              </w:rPr>
              <w:t xml:space="preserve">AUTORIZA </w:t>
            </w:r>
          </w:p>
          <w:p w:rsidR="00956195" w:rsidRDefault="00AD4058" w:rsidP="00385D1D">
            <w:pPr>
              <w:widowControl w:val="0"/>
              <w:spacing w:before="30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27" style="position:absolute;left:0;text-align:left;margin-left:96.65pt;margin-top:16.75pt;width:15.75pt;height:9.75pt;z-index:251659264"/>
              </w:pict>
            </w:r>
            <w:r w:rsidR="00956195">
              <w:rPr>
                <w:rFonts w:ascii="Arial" w:hAnsi="Arial"/>
              </w:rPr>
              <w:t>NO AUTORIZA</w:t>
            </w:r>
          </w:p>
          <w:p w:rsidR="00385D1D" w:rsidRPr="00103ECD" w:rsidRDefault="00956195" w:rsidP="00385D1D">
            <w:pPr>
              <w:widowControl w:val="0"/>
              <w:spacing w:before="300"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385D1D" w:rsidRPr="00103ECD">
              <w:rPr>
                <w:rFonts w:ascii="Arial" w:hAnsi="Arial"/>
              </w:rPr>
              <w:t xml:space="preserve">a consulta y reproducción de su Proyecto Fin de </w:t>
            </w:r>
            <w:r w:rsidR="00385D1D">
              <w:rPr>
                <w:rFonts w:ascii="Arial" w:hAnsi="Arial"/>
              </w:rPr>
              <w:t>Grado</w:t>
            </w:r>
            <w:r w:rsidR="00385D1D" w:rsidRPr="00103ECD">
              <w:rPr>
                <w:rFonts w:ascii="Arial" w:hAnsi="Arial"/>
              </w:rPr>
              <w:t xml:space="preserve"> en los términos elegidos en la edición del CD</w:t>
            </w:r>
            <w:r w:rsidR="00385D1D">
              <w:rPr>
                <w:rFonts w:ascii="Arial" w:hAnsi="Arial"/>
              </w:rPr>
              <w:t>-ROM</w:t>
            </w:r>
            <w:r w:rsidR="00385D1D" w:rsidRPr="00103ECD">
              <w:rPr>
                <w:rFonts w:ascii="Arial" w:hAnsi="Arial"/>
              </w:rPr>
              <w:t xml:space="preserve"> entregado en la Secretaría del Centro.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103ECD" w:rsidRDefault="00385D1D" w:rsidP="00385D1D">
            <w:pPr>
              <w:widowControl w:val="0"/>
              <w:tabs>
                <w:tab w:val="left" w:pos="2976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Madrid, a ....... de ............................. de 20</w:t>
            </w:r>
            <w:r>
              <w:rPr>
                <w:rFonts w:ascii="Arial" w:hAnsi="Arial"/>
              </w:rPr>
              <w:t xml:space="preserve">   </w:t>
            </w: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Pr="00103ECD" w:rsidRDefault="00385D1D" w:rsidP="00385D1D">
            <w:pPr>
              <w:widowControl w:val="0"/>
              <w:spacing w:line="480" w:lineRule="auto"/>
              <w:ind w:right="-568"/>
              <w:jc w:val="both"/>
              <w:rPr>
                <w:rFonts w:ascii="Arial" w:hAnsi="Arial"/>
              </w:rPr>
            </w:pPr>
          </w:p>
          <w:p w:rsidR="00385D1D" w:rsidRDefault="00385D1D" w:rsidP="00385D1D">
            <w:pPr>
              <w:widowControl w:val="0"/>
              <w:tabs>
                <w:tab w:val="left" w:pos="2931"/>
              </w:tabs>
              <w:spacing w:line="480" w:lineRule="auto"/>
              <w:ind w:right="-56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103ECD">
              <w:rPr>
                <w:rFonts w:ascii="Arial" w:hAnsi="Arial"/>
              </w:rPr>
              <w:t>Firma</w:t>
            </w: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  <w:p w:rsidR="00385D1D" w:rsidRPr="00031345" w:rsidRDefault="00385D1D" w:rsidP="00771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86FBC" w:rsidRDefault="00186FBC" w:rsidP="006156B4"/>
    <w:sectPr w:rsidR="00186FBC" w:rsidSect="00201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418" w:left="1418" w:header="357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58" w:rsidRDefault="00AD4058" w:rsidP="009D3562">
      <w:r>
        <w:separator/>
      </w:r>
    </w:p>
  </w:endnote>
  <w:endnote w:type="continuationSeparator" w:id="0">
    <w:p w:rsidR="00AD4058" w:rsidRDefault="00AD4058" w:rsidP="009D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4E" w:rsidRDefault="00CA4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C6" w:rsidRDefault="005709C6" w:rsidP="005709C6">
    <w:pPr>
      <w:pStyle w:val="Piedepgina"/>
      <w:ind w:right="-710"/>
      <w:jc w:val="right"/>
      <w:rPr>
        <w:rFonts w:ascii="Arial" w:hAnsi="Arial" w:cs="Arial"/>
        <w:sz w:val="20"/>
      </w:rPr>
    </w:pPr>
  </w:p>
  <w:p w:rsidR="005709C6" w:rsidRPr="005709C6" w:rsidRDefault="005709C6" w:rsidP="005709C6">
    <w:pPr>
      <w:pStyle w:val="Piedepgina"/>
      <w:ind w:right="-71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4E" w:rsidRDefault="00CA4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58" w:rsidRDefault="00AD4058" w:rsidP="009D3562">
      <w:r>
        <w:separator/>
      </w:r>
    </w:p>
  </w:footnote>
  <w:footnote w:type="continuationSeparator" w:id="0">
    <w:p w:rsidR="00AD4058" w:rsidRDefault="00AD4058" w:rsidP="009D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4E" w:rsidRDefault="00CA42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70" w:type="pct"/>
      <w:tblInd w:w="-470" w:type="dxa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0"/>
      <w:gridCol w:w="6729"/>
      <w:gridCol w:w="2161"/>
    </w:tblGrid>
    <w:tr w:rsidR="00186FBC" w:rsidTr="00584602">
      <w:trPr>
        <w:trHeight w:val="1417"/>
      </w:trPr>
      <w:tc>
        <w:tcPr>
          <w:tcW w:w="66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Default="00186FBC" w:rsidP="00584602">
          <w:pPr>
            <w:pStyle w:val="Ttulo3"/>
            <w:ind w:left="-540" w:firstLine="540"/>
            <w:jc w:val="center"/>
          </w:pPr>
          <w:r>
            <w:br w:type="page"/>
          </w:r>
          <w:r w:rsidR="00A73124">
            <w:rPr>
              <w:noProof/>
            </w:rPr>
            <w:drawing>
              <wp:inline distT="0" distB="0" distL="0" distR="0">
                <wp:extent cx="657225" cy="552450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9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220F34" w:rsidRDefault="00186FBC" w:rsidP="00220F34">
          <w:pPr>
            <w:pStyle w:val="Ttulo3"/>
            <w:spacing w:before="0" w:after="100" w:afterAutospacing="1"/>
            <w:jc w:val="center"/>
            <w:rPr>
              <w:rFonts w:ascii="Calibri" w:hAnsi="Calibri"/>
              <w:b/>
              <w:i/>
              <w:szCs w:val="24"/>
            </w:rPr>
          </w:pPr>
          <w:r w:rsidRPr="006070F2">
            <w:rPr>
              <w:rFonts w:ascii="Calibri" w:hAnsi="Calibri"/>
              <w:sz w:val="20"/>
            </w:rPr>
            <w:t>Universidad Politécnica de Madrid</w:t>
          </w:r>
          <w:r w:rsidRPr="006070F2">
            <w:rPr>
              <w:rFonts w:ascii="Calibri" w:hAnsi="Calibri"/>
              <w:sz w:val="20"/>
            </w:rPr>
            <w:br/>
          </w:r>
          <w:r w:rsidRPr="006070F2">
            <w:rPr>
              <w:rFonts w:ascii="Calibri" w:hAnsi="Calibri"/>
              <w:b/>
              <w:sz w:val="20"/>
            </w:rPr>
            <w:t>Escuela Técnica Superior de Ingenieros de Minas y Energía</w:t>
          </w:r>
          <w:r w:rsidRPr="006070F2">
            <w:rPr>
              <w:rFonts w:ascii="Calibri" w:hAnsi="Calibri"/>
              <w:b/>
              <w:sz w:val="20"/>
            </w:rPr>
            <w:br/>
          </w:r>
          <w:r w:rsidR="00F1088B">
            <w:rPr>
              <w:rFonts w:ascii="Calibri" w:hAnsi="Calibri"/>
              <w:b/>
              <w:i/>
              <w:szCs w:val="24"/>
            </w:rPr>
            <w:t>Permiso de Reproducción</w:t>
          </w:r>
          <w:r>
            <w:rPr>
              <w:rFonts w:ascii="Calibri" w:hAnsi="Calibri"/>
              <w:b/>
              <w:i/>
              <w:szCs w:val="24"/>
            </w:rPr>
            <w:t xml:space="preserve"> </w:t>
          </w:r>
          <w:r w:rsidR="00220F34">
            <w:rPr>
              <w:rFonts w:ascii="Calibri" w:hAnsi="Calibri"/>
              <w:b/>
              <w:i/>
              <w:szCs w:val="24"/>
            </w:rPr>
            <w:t>T</w:t>
          </w:r>
          <w:r w:rsidRPr="006070F2">
            <w:rPr>
              <w:rFonts w:ascii="Calibri" w:hAnsi="Calibri"/>
              <w:b/>
              <w:i/>
              <w:szCs w:val="24"/>
            </w:rPr>
            <w:t>FG</w:t>
          </w:r>
          <w:r w:rsidRPr="00CD34B3">
            <w:rPr>
              <w:rFonts w:ascii="Calibri" w:hAnsi="Calibri"/>
              <w:b/>
              <w:i/>
              <w:sz w:val="28"/>
              <w:szCs w:val="28"/>
            </w:rPr>
            <w:t xml:space="preserve"> </w:t>
          </w:r>
        </w:p>
      </w:tc>
      <w:tc>
        <w:tcPr>
          <w:tcW w:w="1053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86FBC" w:rsidRPr="006D0D72" w:rsidRDefault="00A73124" w:rsidP="00DC52A5">
          <w:pPr>
            <w:pStyle w:val="Ttulo3"/>
            <w:tabs>
              <w:tab w:val="clear" w:pos="851"/>
            </w:tabs>
            <w:jc w:val="center"/>
            <w:rPr>
              <w:noProof/>
              <w:lang w:val="en-US" w:eastAsia="en-US"/>
            </w:rPr>
          </w:pPr>
          <w:r>
            <w:rPr>
              <w:noProof/>
            </w:rPr>
            <w:drawing>
              <wp:inline distT="0" distB="0" distL="0" distR="0">
                <wp:extent cx="590550" cy="666750"/>
                <wp:effectExtent l="19050" t="0" r="0" b="0"/>
                <wp:docPr id="2" name="Imagen 3" descr="Escudo U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000" r="14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BC" w:rsidRDefault="00186FB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4E" w:rsidRDefault="00CA42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91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BF"/>
    <w:rsid w:val="00006AA3"/>
    <w:rsid w:val="00031345"/>
    <w:rsid w:val="00033101"/>
    <w:rsid w:val="00040705"/>
    <w:rsid w:val="00045F2B"/>
    <w:rsid w:val="0005771A"/>
    <w:rsid w:val="00066E2F"/>
    <w:rsid w:val="00075254"/>
    <w:rsid w:val="00076729"/>
    <w:rsid w:val="00087F13"/>
    <w:rsid w:val="00094DE0"/>
    <w:rsid w:val="000B2132"/>
    <w:rsid w:val="000C0C4D"/>
    <w:rsid w:val="000C1307"/>
    <w:rsid w:val="000D0605"/>
    <w:rsid w:val="000D4C44"/>
    <w:rsid w:val="000E1330"/>
    <w:rsid w:val="00163EE9"/>
    <w:rsid w:val="00186523"/>
    <w:rsid w:val="00186FBC"/>
    <w:rsid w:val="00187E9A"/>
    <w:rsid w:val="001904E7"/>
    <w:rsid w:val="001C6C50"/>
    <w:rsid w:val="001E1A74"/>
    <w:rsid w:val="001E7F3B"/>
    <w:rsid w:val="001F323B"/>
    <w:rsid w:val="00201FBA"/>
    <w:rsid w:val="00205782"/>
    <w:rsid w:val="00205D2D"/>
    <w:rsid w:val="00212B79"/>
    <w:rsid w:val="00216649"/>
    <w:rsid w:val="00220F34"/>
    <w:rsid w:val="00237A41"/>
    <w:rsid w:val="0024342C"/>
    <w:rsid w:val="002833B0"/>
    <w:rsid w:val="00284645"/>
    <w:rsid w:val="00284ED4"/>
    <w:rsid w:val="002A1AF7"/>
    <w:rsid w:val="002B6D44"/>
    <w:rsid w:val="002C074D"/>
    <w:rsid w:val="002C530D"/>
    <w:rsid w:val="002E20B7"/>
    <w:rsid w:val="002E22A9"/>
    <w:rsid w:val="002F23FC"/>
    <w:rsid w:val="002F5BE3"/>
    <w:rsid w:val="00313961"/>
    <w:rsid w:val="00316D37"/>
    <w:rsid w:val="003178DC"/>
    <w:rsid w:val="00327712"/>
    <w:rsid w:val="003565FC"/>
    <w:rsid w:val="00371659"/>
    <w:rsid w:val="0037219D"/>
    <w:rsid w:val="00383B0E"/>
    <w:rsid w:val="00384FA3"/>
    <w:rsid w:val="00385D1D"/>
    <w:rsid w:val="003D4AB7"/>
    <w:rsid w:val="003E3199"/>
    <w:rsid w:val="003E621B"/>
    <w:rsid w:val="003F30DA"/>
    <w:rsid w:val="00402335"/>
    <w:rsid w:val="0040258C"/>
    <w:rsid w:val="00407627"/>
    <w:rsid w:val="004259BE"/>
    <w:rsid w:val="0044776B"/>
    <w:rsid w:val="00461310"/>
    <w:rsid w:val="00472264"/>
    <w:rsid w:val="00477255"/>
    <w:rsid w:val="00495778"/>
    <w:rsid w:val="004C4193"/>
    <w:rsid w:val="004C46F0"/>
    <w:rsid w:val="004D0BA3"/>
    <w:rsid w:val="004E57D9"/>
    <w:rsid w:val="004F2E11"/>
    <w:rsid w:val="004F34D5"/>
    <w:rsid w:val="00510907"/>
    <w:rsid w:val="005428E3"/>
    <w:rsid w:val="0054647D"/>
    <w:rsid w:val="00547AED"/>
    <w:rsid w:val="00550A0D"/>
    <w:rsid w:val="005709C6"/>
    <w:rsid w:val="00584602"/>
    <w:rsid w:val="005971CE"/>
    <w:rsid w:val="005A41D9"/>
    <w:rsid w:val="005B4261"/>
    <w:rsid w:val="005C1C11"/>
    <w:rsid w:val="005C61DD"/>
    <w:rsid w:val="005D45D2"/>
    <w:rsid w:val="005D52AA"/>
    <w:rsid w:val="005D6426"/>
    <w:rsid w:val="00600B1B"/>
    <w:rsid w:val="006066BB"/>
    <w:rsid w:val="006070F2"/>
    <w:rsid w:val="006156B4"/>
    <w:rsid w:val="00625767"/>
    <w:rsid w:val="00655C40"/>
    <w:rsid w:val="006633AC"/>
    <w:rsid w:val="00672394"/>
    <w:rsid w:val="00693B06"/>
    <w:rsid w:val="006A5428"/>
    <w:rsid w:val="006D0D72"/>
    <w:rsid w:val="006F6136"/>
    <w:rsid w:val="006F6989"/>
    <w:rsid w:val="00702730"/>
    <w:rsid w:val="00711024"/>
    <w:rsid w:val="00714464"/>
    <w:rsid w:val="00714673"/>
    <w:rsid w:val="00724495"/>
    <w:rsid w:val="00741932"/>
    <w:rsid w:val="007576FE"/>
    <w:rsid w:val="00771B10"/>
    <w:rsid w:val="00774E3A"/>
    <w:rsid w:val="00783137"/>
    <w:rsid w:val="0079204F"/>
    <w:rsid w:val="007C4277"/>
    <w:rsid w:val="007D0113"/>
    <w:rsid w:val="007E79FA"/>
    <w:rsid w:val="00821385"/>
    <w:rsid w:val="00835487"/>
    <w:rsid w:val="00864857"/>
    <w:rsid w:val="00870F59"/>
    <w:rsid w:val="008778B2"/>
    <w:rsid w:val="00877D3C"/>
    <w:rsid w:val="00885FAC"/>
    <w:rsid w:val="00894658"/>
    <w:rsid w:val="008B1043"/>
    <w:rsid w:val="008F0ADA"/>
    <w:rsid w:val="008F0B7B"/>
    <w:rsid w:val="00900F86"/>
    <w:rsid w:val="00912A99"/>
    <w:rsid w:val="009220FB"/>
    <w:rsid w:val="009317AF"/>
    <w:rsid w:val="009368F7"/>
    <w:rsid w:val="009400A9"/>
    <w:rsid w:val="00956195"/>
    <w:rsid w:val="00977C20"/>
    <w:rsid w:val="0098330A"/>
    <w:rsid w:val="009A31A4"/>
    <w:rsid w:val="009B313C"/>
    <w:rsid w:val="009B6E42"/>
    <w:rsid w:val="009C0AD5"/>
    <w:rsid w:val="009D3562"/>
    <w:rsid w:val="009D71ED"/>
    <w:rsid w:val="009E0F9D"/>
    <w:rsid w:val="009E7118"/>
    <w:rsid w:val="00A02F30"/>
    <w:rsid w:val="00A161A9"/>
    <w:rsid w:val="00A32753"/>
    <w:rsid w:val="00A37702"/>
    <w:rsid w:val="00A73124"/>
    <w:rsid w:val="00A95C13"/>
    <w:rsid w:val="00A975F7"/>
    <w:rsid w:val="00AA40EA"/>
    <w:rsid w:val="00AB60D5"/>
    <w:rsid w:val="00AC24A4"/>
    <w:rsid w:val="00AC29CE"/>
    <w:rsid w:val="00AD4058"/>
    <w:rsid w:val="00B01F6F"/>
    <w:rsid w:val="00B1022E"/>
    <w:rsid w:val="00B11D4B"/>
    <w:rsid w:val="00B338FA"/>
    <w:rsid w:val="00B46553"/>
    <w:rsid w:val="00B7482D"/>
    <w:rsid w:val="00B93C21"/>
    <w:rsid w:val="00BB05B3"/>
    <w:rsid w:val="00BC0FD0"/>
    <w:rsid w:val="00BD3E32"/>
    <w:rsid w:val="00BD7A39"/>
    <w:rsid w:val="00BE1F47"/>
    <w:rsid w:val="00BE5B62"/>
    <w:rsid w:val="00BF0738"/>
    <w:rsid w:val="00C03270"/>
    <w:rsid w:val="00C13D4E"/>
    <w:rsid w:val="00C22B21"/>
    <w:rsid w:val="00C41014"/>
    <w:rsid w:val="00C736D6"/>
    <w:rsid w:val="00C83E1E"/>
    <w:rsid w:val="00C8448E"/>
    <w:rsid w:val="00CA424E"/>
    <w:rsid w:val="00CA72FB"/>
    <w:rsid w:val="00CB6B6C"/>
    <w:rsid w:val="00CB6FF8"/>
    <w:rsid w:val="00CC6671"/>
    <w:rsid w:val="00CD03AA"/>
    <w:rsid w:val="00CD24E3"/>
    <w:rsid w:val="00CD32BF"/>
    <w:rsid w:val="00CD34B3"/>
    <w:rsid w:val="00CD3730"/>
    <w:rsid w:val="00CD635B"/>
    <w:rsid w:val="00CE0FE7"/>
    <w:rsid w:val="00D1378D"/>
    <w:rsid w:val="00D21763"/>
    <w:rsid w:val="00D50ECD"/>
    <w:rsid w:val="00D75506"/>
    <w:rsid w:val="00D76B36"/>
    <w:rsid w:val="00D77FFC"/>
    <w:rsid w:val="00D87CAB"/>
    <w:rsid w:val="00DB2644"/>
    <w:rsid w:val="00DB3150"/>
    <w:rsid w:val="00DB6443"/>
    <w:rsid w:val="00DC0BD4"/>
    <w:rsid w:val="00DC52A5"/>
    <w:rsid w:val="00DE4E1F"/>
    <w:rsid w:val="00E05E95"/>
    <w:rsid w:val="00E235BB"/>
    <w:rsid w:val="00E273F1"/>
    <w:rsid w:val="00E32C5C"/>
    <w:rsid w:val="00E33132"/>
    <w:rsid w:val="00E642D5"/>
    <w:rsid w:val="00E66B1C"/>
    <w:rsid w:val="00E73D21"/>
    <w:rsid w:val="00E75C2C"/>
    <w:rsid w:val="00E97568"/>
    <w:rsid w:val="00EA44A5"/>
    <w:rsid w:val="00EF63A0"/>
    <w:rsid w:val="00F04ADC"/>
    <w:rsid w:val="00F079CA"/>
    <w:rsid w:val="00F1088B"/>
    <w:rsid w:val="00F1566D"/>
    <w:rsid w:val="00F235B1"/>
    <w:rsid w:val="00F373E6"/>
    <w:rsid w:val="00F557A9"/>
    <w:rsid w:val="00F62960"/>
    <w:rsid w:val="00F64D2F"/>
    <w:rsid w:val="00F9629E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F86AE"/>
  <w15:docId w15:val="{64BE0178-BA4E-46F1-A386-E2AE9D5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ED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93B06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693B06"/>
    <w:pPr>
      <w:keepNext/>
      <w:spacing w:before="240" w:after="60" w:line="360" w:lineRule="auto"/>
      <w:jc w:val="center"/>
      <w:outlineLvl w:val="1"/>
    </w:pPr>
    <w:rPr>
      <w:b/>
      <w:i/>
      <w:sz w:val="26"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63EE9"/>
    <w:pPr>
      <w:keepNext/>
      <w:tabs>
        <w:tab w:val="left" w:pos="851"/>
      </w:tabs>
      <w:spacing w:before="240" w:after="60" w:line="360" w:lineRule="auto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163EE9"/>
    <w:pPr>
      <w:keepNext/>
      <w:jc w:val="right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163EE9"/>
    <w:pPr>
      <w:keepNext/>
      <w:shd w:val="pct15" w:color="auto" w:fill="FFFFFF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163EE9"/>
    <w:pPr>
      <w:keepNext/>
      <w:outlineLvl w:val="5"/>
    </w:pPr>
    <w:rPr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A5428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A542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A542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A542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A5428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A5428"/>
    <w:rPr>
      <w:rFonts w:ascii="Calibri" w:hAnsi="Calibri"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02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5428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18652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9D3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D35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3562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9D35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D35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Ficha%20P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PFC.dot</Template>
  <TotalTime>4</TotalTime>
  <Pages>1</Pages>
  <Words>71</Words>
  <Characters>391</Characters>
  <Application>Microsoft Office Word</Application>
  <DocSecurity>0</DocSecurity>
  <Lines>3</Lines>
  <Paragraphs>1</Paragraphs>
  <ScaleCrop>false</ScaleCrop>
  <Company>PFC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Inicio PFC</dc:title>
  <dc:creator>GT_PFC</dc:creator>
  <cp:lastModifiedBy>mariaisabel.guerrero</cp:lastModifiedBy>
  <cp:revision>7</cp:revision>
  <cp:lastPrinted>2014-12-19T11:22:00Z</cp:lastPrinted>
  <dcterms:created xsi:type="dcterms:W3CDTF">2016-11-21T12:10:00Z</dcterms:created>
  <dcterms:modified xsi:type="dcterms:W3CDTF">2023-11-06T15:21:00Z</dcterms:modified>
</cp:coreProperties>
</file>